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2C21" w14:textId="77777777" w:rsidR="008C282D" w:rsidRDefault="008C282D" w:rsidP="00A42DB3"/>
    <w:p w14:paraId="77B4C924" w14:textId="77777777" w:rsidR="00292C9E" w:rsidRDefault="00292C9E">
      <w:pPr>
        <w:jc w:val="center"/>
        <w:rPr>
          <w:b/>
          <w:u w:val="single"/>
        </w:rPr>
      </w:pPr>
    </w:p>
    <w:p w14:paraId="7A9DBE15" w14:textId="4BBBEA95" w:rsidR="00A35FE4" w:rsidRPr="00BC1845" w:rsidRDefault="00A35FE4">
      <w:pPr>
        <w:jc w:val="center"/>
        <w:rPr>
          <w:b/>
          <w:sz w:val="40"/>
          <w:szCs w:val="40"/>
          <w:u w:val="single"/>
        </w:rPr>
      </w:pPr>
      <w:r w:rsidRPr="00BC1845">
        <w:rPr>
          <w:b/>
          <w:sz w:val="40"/>
          <w:szCs w:val="40"/>
          <w:u w:val="single"/>
        </w:rPr>
        <w:t>Appl</w:t>
      </w:r>
      <w:r w:rsidR="00BF390E" w:rsidRPr="00BC1845">
        <w:rPr>
          <w:b/>
          <w:sz w:val="40"/>
          <w:szCs w:val="40"/>
          <w:u w:val="single"/>
        </w:rPr>
        <w:t xml:space="preserve">ication for </w:t>
      </w:r>
      <w:r w:rsidR="00D0409C" w:rsidRPr="00BC1845">
        <w:rPr>
          <w:b/>
          <w:sz w:val="40"/>
          <w:szCs w:val="40"/>
          <w:u w:val="single"/>
        </w:rPr>
        <w:t>Trade</w:t>
      </w:r>
      <w:r w:rsidR="00C426FC" w:rsidRPr="00BC1845">
        <w:rPr>
          <w:b/>
          <w:sz w:val="40"/>
          <w:szCs w:val="40"/>
          <w:u w:val="single"/>
        </w:rPr>
        <w:t xml:space="preserve"> </w:t>
      </w:r>
      <w:r w:rsidR="00BF390E" w:rsidRPr="00BC1845">
        <w:rPr>
          <w:b/>
          <w:sz w:val="40"/>
          <w:szCs w:val="40"/>
          <w:u w:val="single"/>
        </w:rPr>
        <w:t xml:space="preserve">Stand </w:t>
      </w:r>
    </w:p>
    <w:p w14:paraId="10923281" w14:textId="77777777" w:rsidR="00BF390E" w:rsidRPr="00BC1845" w:rsidRDefault="00BF390E">
      <w:pPr>
        <w:jc w:val="center"/>
        <w:rPr>
          <w:b/>
          <w:sz w:val="40"/>
          <w:szCs w:val="40"/>
          <w:u w:val="single"/>
        </w:rPr>
      </w:pPr>
    </w:p>
    <w:p w14:paraId="53A8308A" w14:textId="7AAFF2A4" w:rsidR="00A35FE4" w:rsidRPr="000B2308" w:rsidRDefault="0078320D">
      <w:pPr>
        <w:jc w:val="center"/>
        <w:rPr>
          <w:b/>
          <w:u w:val="single"/>
        </w:rPr>
      </w:pPr>
      <w:r w:rsidRPr="000B2308">
        <w:rPr>
          <w:b/>
          <w:u w:val="single"/>
        </w:rPr>
        <w:t>International</w:t>
      </w:r>
      <w:r w:rsidR="00A35FE4" w:rsidRPr="000B2308">
        <w:rPr>
          <w:b/>
          <w:u w:val="single"/>
        </w:rPr>
        <w:t xml:space="preserve"> Ploughing Championships</w:t>
      </w:r>
    </w:p>
    <w:p w14:paraId="293E0EB3" w14:textId="77777777" w:rsidR="00031A50" w:rsidRDefault="00031A50">
      <w:pPr>
        <w:jc w:val="center"/>
      </w:pPr>
      <w:r>
        <w:t>At 20 Ballyknock Rd, Royal Hillsborough BT266EF</w:t>
      </w:r>
    </w:p>
    <w:p w14:paraId="2257AA83" w14:textId="5377D167" w:rsidR="00A35FE4" w:rsidRDefault="00F32095">
      <w:pPr>
        <w:jc w:val="center"/>
      </w:pPr>
      <w:r>
        <w:t xml:space="preserve">on </w:t>
      </w:r>
      <w:r w:rsidR="00A370EA">
        <w:t>Fri</w:t>
      </w:r>
      <w:r w:rsidR="008C0E65">
        <w:t xml:space="preserve">day, </w:t>
      </w:r>
      <w:r w:rsidR="00EE60A4">
        <w:t>2</w:t>
      </w:r>
      <w:r w:rsidR="00031A50">
        <w:t>5</w:t>
      </w:r>
      <w:r w:rsidR="0078320D" w:rsidRPr="0078320D">
        <w:rPr>
          <w:vertAlign w:val="superscript"/>
        </w:rPr>
        <w:t>th</w:t>
      </w:r>
      <w:r w:rsidR="0078320D">
        <w:t xml:space="preserve"> and Saturday, </w:t>
      </w:r>
      <w:r w:rsidR="00EE60A4">
        <w:t>2</w:t>
      </w:r>
      <w:r w:rsidR="00031A50">
        <w:t>6</w:t>
      </w:r>
      <w:r w:rsidR="00EE60A4" w:rsidRPr="00EE60A4">
        <w:rPr>
          <w:vertAlign w:val="superscript"/>
        </w:rPr>
        <w:t>th</w:t>
      </w:r>
      <w:r w:rsidR="00EE60A4">
        <w:t xml:space="preserve"> September 202</w:t>
      </w:r>
      <w:r w:rsidR="00DA53C5">
        <w:t>6</w:t>
      </w:r>
    </w:p>
    <w:p w14:paraId="5E883A90" w14:textId="77777777" w:rsidR="00EC0DD8" w:rsidRDefault="00EC0DD8">
      <w:pPr>
        <w:jc w:val="center"/>
      </w:pPr>
    </w:p>
    <w:p w14:paraId="26623650" w14:textId="77777777" w:rsidR="00EC0DD8" w:rsidRDefault="00EC0DD8">
      <w:pPr>
        <w:jc w:val="center"/>
      </w:pPr>
    </w:p>
    <w:p w14:paraId="45D971CD" w14:textId="77777777" w:rsidR="00D0409C" w:rsidRDefault="00D0409C">
      <w:pPr>
        <w:jc w:val="center"/>
      </w:pPr>
    </w:p>
    <w:p w14:paraId="1AA3A224" w14:textId="77777777" w:rsidR="00D0409C" w:rsidRDefault="00D0409C">
      <w:pPr>
        <w:jc w:val="center"/>
      </w:pPr>
    </w:p>
    <w:p w14:paraId="3AD6FB0A" w14:textId="1DA46175" w:rsidR="00D0409C" w:rsidRDefault="00D0409C" w:rsidP="00D0409C">
      <w:r w:rsidRPr="00D0409C">
        <w:rPr>
          <w:b/>
          <w:bCs/>
        </w:rPr>
        <w:t>10mt</w:t>
      </w:r>
      <w:r w:rsidR="00B32B24">
        <w:rPr>
          <w:b/>
          <w:bCs/>
        </w:rPr>
        <w:t>r</w:t>
      </w:r>
      <w:r w:rsidRPr="00D0409C">
        <w:rPr>
          <w:b/>
          <w:bCs/>
        </w:rPr>
        <w:t>s x 10mt</w:t>
      </w:r>
      <w:r w:rsidR="00B32B24">
        <w:rPr>
          <w:b/>
          <w:bCs/>
        </w:rPr>
        <w:t>r</w:t>
      </w:r>
      <w:r w:rsidRPr="00D0409C">
        <w:rPr>
          <w:b/>
          <w:bCs/>
        </w:rPr>
        <w:t>s    £500.00 (includes 4 Admission Passes</w:t>
      </w:r>
      <w:r>
        <w:t>)</w:t>
      </w:r>
    </w:p>
    <w:p w14:paraId="435C30DF" w14:textId="108051E6" w:rsidR="00EE60A4" w:rsidRPr="00EE60A4" w:rsidRDefault="00EE60A4" w:rsidP="00297B29">
      <w:pPr>
        <w:rPr>
          <w:b/>
          <w:u w:val="single"/>
        </w:rPr>
      </w:pPr>
    </w:p>
    <w:p w14:paraId="4D9C05C5" w14:textId="0AD26DB5" w:rsidR="00A35FE4" w:rsidRDefault="00BF390E" w:rsidP="00297B29">
      <w:pPr>
        <w:rPr>
          <w:b/>
        </w:rPr>
      </w:pPr>
      <w:r>
        <w:rPr>
          <w:b/>
        </w:rPr>
        <w:t xml:space="preserve">5 </w:t>
      </w:r>
      <w:proofErr w:type="spellStart"/>
      <w:r>
        <w:rPr>
          <w:b/>
        </w:rPr>
        <w:t>mtrs</w:t>
      </w:r>
      <w:proofErr w:type="spellEnd"/>
      <w:r>
        <w:rPr>
          <w:b/>
        </w:rPr>
        <w:t xml:space="preserve"> x   5 </w:t>
      </w:r>
      <w:proofErr w:type="spellStart"/>
      <w:r>
        <w:rPr>
          <w:b/>
        </w:rPr>
        <w:t>mtrs</w:t>
      </w:r>
      <w:proofErr w:type="spellEnd"/>
      <w:r w:rsidR="008C437F">
        <w:rPr>
          <w:b/>
        </w:rPr>
        <w:t xml:space="preserve"> </w:t>
      </w:r>
      <w:r w:rsidR="00EE60A4">
        <w:rPr>
          <w:b/>
        </w:rPr>
        <w:t xml:space="preserve">    </w:t>
      </w:r>
      <w:r>
        <w:rPr>
          <w:b/>
        </w:rPr>
        <w:t>£</w:t>
      </w:r>
      <w:r w:rsidR="00EE60A4">
        <w:rPr>
          <w:b/>
        </w:rPr>
        <w:t>250</w:t>
      </w:r>
      <w:r w:rsidR="0034020C">
        <w:rPr>
          <w:b/>
        </w:rPr>
        <w:t>.00 (I</w:t>
      </w:r>
      <w:r w:rsidR="008C437F">
        <w:rPr>
          <w:b/>
        </w:rPr>
        <w:t>ncludes 2 Admission Passes)</w:t>
      </w:r>
    </w:p>
    <w:p w14:paraId="68293180" w14:textId="77777777" w:rsidR="002C371F" w:rsidRDefault="002C371F" w:rsidP="00297B29">
      <w:pPr>
        <w:rPr>
          <w:b/>
        </w:rPr>
      </w:pPr>
    </w:p>
    <w:p w14:paraId="7311E078" w14:textId="77777777" w:rsidR="00304EA4" w:rsidRDefault="00304EA4" w:rsidP="00297B29">
      <w:pPr>
        <w:rPr>
          <w:b/>
        </w:rPr>
      </w:pPr>
    </w:p>
    <w:p w14:paraId="39B5B741" w14:textId="6A137D01" w:rsidR="00304EA4" w:rsidRDefault="00DD7096" w:rsidP="00297B29">
      <w:pPr>
        <w:rPr>
          <w:b/>
        </w:rPr>
      </w:pPr>
      <w:r>
        <w:rPr>
          <w:b/>
        </w:rPr>
        <w:t>Does not include add in Programme</w:t>
      </w:r>
    </w:p>
    <w:p w14:paraId="4C7F2995" w14:textId="77777777" w:rsidR="00304EA4" w:rsidRDefault="00304EA4" w:rsidP="00297B29">
      <w:pPr>
        <w:rPr>
          <w:b/>
        </w:rPr>
      </w:pPr>
    </w:p>
    <w:p w14:paraId="3667B56A" w14:textId="77777777" w:rsidR="00304EA4" w:rsidRDefault="00304EA4" w:rsidP="00297B29">
      <w:pPr>
        <w:rPr>
          <w:b/>
        </w:rPr>
      </w:pPr>
    </w:p>
    <w:p w14:paraId="79D4E663" w14:textId="77777777" w:rsidR="00672250" w:rsidRDefault="00672250" w:rsidP="00297B29">
      <w:pPr>
        <w:rPr>
          <w:b/>
        </w:rPr>
      </w:pPr>
    </w:p>
    <w:p w14:paraId="245DE2E8" w14:textId="0BE8E988" w:rsidR="00A35FE4" w:rsidRDefault="00A35FE4">
      <w:pPr>
        <w:rPr>
          <w:b/>
        </w:rPr>
      </w:pPr>
    </w:p>
    <w:p w14:paraId="40D698CD" w14:textId="0D9ADC43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Name</w:t>
      </w:r>
      <w:r w:rsidR="00A370EA">
        <w:t xml:space="preserve"> of Company</w:t>
      </w:r>
      <w:r>
        <w:t>:</w:t>
      </w:r>
      <w:r w:rsidR="00E404B3">
        <w:t xml:space="preserve"> </w:t>
      </w:r>
    </w:p>
    <w:p w14:paraId="43149D81" w14:textId="2FA0622C" w:rsidR="00A370EA" w:rsidRDefault="00A370EA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Contact Name:</w:t>
      </w:r>
      <w:r w:rsidR="00E404B3">
        <w:t xml:space="preserve"> </w:t>
      </w:r>
    </w:p>
    <w:p w14:paraId="2F8219EB" w14:textId="3897DD9F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Address:</w:t>
      </w:r>
      <w:r w:rsidR="00E404B3">
        <w:t xml:space="preserve"> </w:t>
      </w:r>
    </w:p>
    <w:p w14:paraId="2D291773" w14:textId="77777777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</w:t>
      </w:r>
    </w:p>
    <w:p w14:paraId="1C7570C5" w14:textId="77777777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2A809CD" w14:textId="124752D0" w:rsidR="00A370EA" w:rsidRDefault="00A370EA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Email:</w:t>
      </w:r>
      <w:r w:rsidR="00E404B3">
        <w:t xml:space="preserve">  </w:t>
      </w:r>
    </w:p>
    <w:p w14:paraId="6DF959B2" w14:textId="33EAF6F4" w:rsidR="00573349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Tel No:</w:t>
      </w:r>
      <w:r w:rsidR="00150F59">
        <w:t xml:space="preserve"> </w:t>
      </w:r>
    </w:p>
    <w:p w14:paraId="5C86806D" w14:textId="4456CBA5" w:rsidR="00A35FE4" w:rsidRDefault="00507855">
      <w:pPr>
        <w:rPr>
          <w:bdr w:val="single" w:sz="4" w:space="0" w:color="auto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322B4" wp14:editId="4BDEA107">
                <wp:simplePos x="0" y="0"/>
                <wp:positionH relativeFrom="margin">
                  <wp:posOffset>1927860</wp:posOffset>
                </wp:positionH>
                <wp:positionV relativeFrom="paragraph">
                  <wp:posOffset>89535</wp:posOffset>
                </wp:positionV>
                <wp:extent cx="4250690" cy="1270000"/>
                <wp:effectExtent l="0" t="0" r="16510" b="25400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94D47" w14:textId="4BDB0D7E" w:rsidR="00B30A32" w:rsidRPr="00B30A32" w:rsidRDefault="00573349" w:rsidP="0057334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Payment details</w:t>
                            </w:r>
                          </w:p>
                          <w:p w14:paraId="52203922" w14:textId="7D936D16" w:rsidR="00B30A32" w:rsidRPr="00B30A32" w:rsidRDefault="00B30A32" w:rsidP="0057334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 w:rsidRPr="00B30A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SORT CODE:</w:t>
                            </w: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98-00-60</w:t>
                            </w:r>
                          </w:p>
                          <w:p w14:paraId="6DEB7925" w14:textId="1AF529C8" w:rsidR="00B30A32" w:rsidRPr="00B30A32" w:rsidRDefault="00B30A32" w:rsidP="00573349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B30A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ACCOUNT NO:</w:t>
                            </w: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45482213</w:t>
                            </w:r>
                          </w:p>
                          <w:p w14:paraId="3F864601" w14:textId="437C9E27" w:rsidR="00B30A32" w:rsidRDefault="00B30A32" w:rsidP="00573349">
                            <w:pPr>
                              <w:spacing w:line="276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B30A32">
                              <w:rPr>
                                <w:sz w:val="20"/>
                                <w:szCs w:val="20"/>
                              </w:rPr>
                              <w:t>Please include Company and contact name as reference of payment</w:t>
                            </w:r>
                            <w:r>
                              <w:t>)</w:t>
                            </w:r>
                          </w:p>
                          <w:p w14:paraId="1ECC281E" w14:textId="4F7952B3" w:rsidR="00573349" w:rsidRPr="00C21A17" w:rsidRDefault="00573349" w:rsidP="00573349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21A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Cheques</w:t>
                            </w:r>
                            <w:r w:rsidR="00DD35D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/Payment </w:t>
                            </w:r>
                            <w:r w:rsidR="001A0C04" w:rsidRPr="001A0C04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MUST</w:t>
                            </w:r>
                            <w:r w:rsidR="001A0C0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0C04" w:rsidRPr="00C21A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be</w:t>
                            </w:r>
                            <w:r w:rsidRPr="00C21A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sent along with this form to the above address</w:t>
                            </w:r>
                            <w:r w:rsidR="00EC0DD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75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 weeks </w:t>
                            </w:r>
                            <w:r w:rsidR="00EC0DD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prior to event</w:t>
                            </w:r>
                          </w:p>
                          <w:p w14:paraId="1D386A75" w14:textId="77777777" w:rsidR="00B30A32" w:rsidRDefault="00B30A32" w:rsidP="00B30A32"/>
                          <w:p w14:paraId="1858D908" w14:textId="77777777" w:rsidR="00B30A32" w:rsidRDefault="00B30A32" w:rsidP="00B30A32"/>
                          <w:p w14:paraId="238AC92C" w14:textId="77777777" w:rsidR="00B30A32" w:rsidRDefault="00B30A32" w:rsidP="00B3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322B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151.8pt;margin-top:7.05pt;width:334.7pt;height:100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" filled="f">
                <v:textbox>
                  <w:txbxContent>
                    <w:p w14:paraId="04294D47" w14:textId="4BDB0D7E" w:rsidR="00B30A32" w:rsidRPr="00B30A32" w:rsidRDefault="00573349" w:rsidP="0057334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Payment details</w:t>
                      </w:r>
                    </w:p>
                    <w:p w14:paraId="52203922" w14:textId="7D936D16" w:rsidR="00B30A32" w:rsidRPr="00B30A32" w:rsidRDefault="00B30A32" w:rsidP="0057334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 w:rsidRPr="00B30A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</w:rPr>
                        <w:t>SORT CODE:</w:t>
                      </w: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98-00-60</w:t>
                      </w:r>
                    </w:p>
                    <w:p w14:paraId="6DEB7925" w14:textId="1AF529C8" w:rsidR="00B30A32" w:rsidRPr="00B30A32" w:rsidRDefault="00B30A32" w:rsidP="00573349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</w:pP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B30A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</w:rPr>
                        <w:t>ACCOUNT NO:</w:t>
                      </w: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45482213</w:t>
                      </w:r>
                    </w:p>
                    <w:p w14:paraId="3F864601" w14:textId="437C9E27" w:rsidR="00B30A32" w:rsidRDefault="00B30A32" w:rsidP="00573349">
                      <w:pPr>
                        <w:spacing w:line="276" w:lineRule="auto"/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B30A32">
                        <w:rPr>
                          <w:sz w:val="20"/>
                          <w:szCs w:val="20"/>
                        </w:rPr>
                        <w:t>Please include Company and contact name as reference of payment</w:t>
                      </w:r>
                      <w:r>
                        <w:t>)</w:t>
                      </w:r>
                    </w:p>
                    <w:p w14:paraId="1ECC281E" w14:textId="4F7952B3" w:rsidR="00573349" w:rsidRPr="00C21A17" w:rsidRDefault="00573349" w:rsidP="00573349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21A17">
                        <w:rPr>
                          <w:b/>
                          <w:bCs/>
                          <w:sz w:val="22"/>
                          <w:szCs w:val="22"/>
                        </w:rPr>
                        <w:t>Cheques</w:t>
                      </w:r>
                      <w:r w:rsidR="00DD35DD">
                        <w:rPr>
                          <w:b/>
                          <w:bCs/>
                          <w:sz w:val="22"/>
                          <w:szCs w:val="22"/>
                        </w:rPr>
                        <w:t xml:space="preserve">/Payment </w:t>
                      </w:r>
                      <w:r w:rsidR="001A0C04" w:rsidRPr="001A0C04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MUST</w:t>
                      </w:r>
                      <w:r w:rsidR="001A0C0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A0C04" w:rsidRPr="00C21A17">
                        <w:rPr>
                          <w:b/>
                          <w:bCs/>
                          <w:sz w:val="22"/>
                          <w:szCs w:val="22"/>
                        </w:rPr>
                        <w:t>be</w:t>
                      </w:r>
                      <w:r w:rsidRPr="00C21A1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sent along with this form to the above address</w:t>
                      </w:r>
                      <w:r w:rsidR="00EC0DD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B752D">
                        <w:rPr>
                          <w:b/>
                          <w:bCs/>
                          <w:sz w:val="22"/>
                          <w:szCs w:val="22"/>
                        </w:rPr>
                        <w:t xml:space="preserve">2 weeks </w:t>
                      </w:r>
                      <w:r w:rsidR="00EC0DD8">
                        <w:rPr>
                          <w:b/>
                          <w:bCs/>
                          <w:sz w:val="22"/>
                          <w:szCs w:val="22"/>
                        </w:rPr>
                        <w:t>prior to event</w:t>
                      </w:r>
                    </w:p>
                    <w:p w14:paraId="1D386A75" w14:textId="77777777" w:rsidR="00B30A32" w:rsidRDefault="00B30A32" w:rsidP="00B30A32"/>
                    <w:p w14:paraId="1858D908" w14:textId="77777777" w:rsidR="00B30A32" w:rsidRDefault="00B30A32" w:rsidP="00B30A32"/>
                    <w:p w14:paraId="238AC92C" w14:textId="77777777" w:rsidR="00B30A32" w:rsidRDefault="00B30A32" w:rsidP="00B30A32"/>
                  </w:txbxContent>
                </v:textbox>
                <w10:wrap anchorx="margin"/>
              </v:shape>
            </w:pict>
          </mc:Fallback>
        </mc:AlternateContent>
      </w:r>
      <w:r w:rsidR="005733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C47F5E" wp14:editId="3EF54223">
                <wp:simplePos x="0" y="0"/>
                <wp:positionH relativeFrom="column">
                  <wp:posOffset>-66040</wp:posOffset>
                </wp:positionH>
                <wp:positionV relativeFrom="paragraph">
                  <wp:posOffset>107950</wp:posOffset>
                </wp:positionV>
                <wp:extent cx="1898650" cy="1257300"/>
                <wp:effectExtent l="0" t="0" r="25400" b="19050"/>
                <wp:wrapNone/>
                <wp:docPr id="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09161" w14:textId="55445ABC" w:rsidR="00A35FE4" w:rsidRDefault="00434238">
                            <w:r>
                              <w:t xml:space="preserve">Stand </w:t>
                            </w:r>
                            <w:r w:rsidR="00A42DB3">
                              <w:t>size required:</w:t>
                            </w:r>
                          </w:p>
                          <w:p w14:paraId="3BC37349" w14:textId="542A9268" w:rsidR="00A42DB3" w:rsidRDefault="00A42DB3"/>
                          <w:p w14:paraId="0C4565EF" w14:textId="394619CA" w:rsidR="00A42DB3" w:rsidRDefault="00A42DB3"/>
                          <w:p w14:paraId="0992553E" w14:textId="4DDCD45C" w:rsidR="00A42DB3" w:rsidRDefault="00A42DB3"/>
                          <w:p w14:paraId="626119CE" w14:textId="3D5A054B" w:rsidR="00A42DB3" w:rsidRDefault="00A42D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47F5E" id="_x0000_s1027" type="#_x0000_t202" style="position:absolute;margin-left:-5.2pt;margin-top:8.5pt;width:149.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" filled="f">
                <v:textbox>
                  <w:txbxContent>
                    <w:p w14:paraId="52C09161" w14:textId="55445ABC" w:rsidR="00A35FE4" w:rsidRDefault="00434238">
                      <w:r>
                        <w:t xml:space="preserve">Stand </w:t>
                      </w:r>
                      <w:r w:rsidR="00A42DB3">
                        <w:t>size required:</w:t>
                      </w:r>
                    </w:p>
                    <w:p w14:paraId="3BC37349" w14:textId="542A9268" w:rsidR="00A42DB3" w:rsidRDefault="00A42DB3"/>
                    <w:p w14:paraId="0C4565EF" w14:textId="394619CA" w:rsidR="00A42DB3" w:rsidRDefault="00A42DB3"/>
                    <w:p w14:paraId="0992553E" w14:textId="4DDCD45C" w:rsidR="00A42DB3" w:rsidRDefault="00A42DB3"/>
                    <w:p w14:paraId="626119CE" w14:textId="3D5A054B" w:rsidR="00A42DB3" w:rsidRDefault="00A42DB3"/>
                  </w:txbxContent>
                </v:textbox>
              </v:shape>
            </w:pict>
          </mc:Fallback>
        </mc:AlternateContent>
      </w:r>
    </w:p>
    <w:p w14:paraId="2EF9C518" w14:textId="15D388AE" w:rsidR="00A35FE4" w:rsidRDefault="00A35FE4">
      <w:pPr>
        <w:rPr>
          <w:bdr w:val="single" w:sz="4" w:space="0" w:color="auto"/>
        </w:rPr>
      </w:pPr>
    </w:p>
    <w:p w14:paraId="3F0AE7FC" w14:textId="77777777" w:rsidR="00A35FE4" w:rsidRDefault="00A35FE4">
      <w:pPr>
        <w:rPr>
          <w:bdr w:val="single" w:sz="4" w:space="0" w:color="auto"/>
        </w:rPr>
      </w:pPr>
    </w:p>
    <w:p w14:paraId="20728637" w14:textId="77777777" w:rsidR="00A35FE4" w:rsidRDefault="00A35FE4">
      <w:pPr>
        <w:rPr>
          <w:bdr w:val="single" w:sz="4" w:space="0" w:color="auto"/>
        </w:rPr>
      </w:pPr>
    </w:p>
    <w:p w14:paraId="6493B363" w14:textId="77777777" w:rsidR="00A35FE4" w:rsidRDefault="00A35FE4">
      <w:pPr>
        <w:rPr>
          <w:bdr w:val="single" w:sz="4" w:space="0" w:color="auto"/>
        </w:rPr>
      </w:pPr>
    </w:p>
    <w:p w14:paraId="1155BAC7" w14:textId="3EF90126" w:rsidR="00A35FE4" w:rsidRDefault="00A35FE4">
      <w:pPr>
        <w:rPr>
          <w:bdr w:val="single" w:sz="4" w:space="0" w:color="auto"/>
        </w:rPr>
      </w:pPr>
    </w:p>
    <w:p w14:paraId="20EB27A8" w14:textId="44C10642" w:rsidR="00A35FE4" w:rsidRDefault="00A35FE4">
      <w:pPr>
        <w:rPr>
          <w:bdr w:val="single" w:sz="4" w:space="0" w:color="auto"/>
        </w:rPr>
      </w:pPr>
    </w:p>
    <w:p w14:paraId="785D16D1" w14:textId="468B4BD9" w:rsidR="00A35FE4" w:rsidRDefault="00A35FE4">
      <w:pPr>
        <w:rPr>
          <w:bdr w:val="single" w:sz="4" w:space="0" w:color="auto"/>
        </w:rPr>
      </w:pPr>
    </w:p>
    <w:p w14:paraId="33E80583" w14:textId="68E9B007" w:rsidR="00A35FE4" w:rsidRDefault="0057334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08686" wp14:editId="0D14551A">
                <wp:simplePos x="0" y="0"/>
                <wp:positionH relativeFrom="margin">
                  <wp:posOffset>-53340</wp:posOffset>
                </wp:positionH>
                <wp:positionV relativeFrom="paragraph">
                  <wp:posOffset>80010</wp:posOffset>
                </wp:positionV>
                <wp:extent cx="6203950" cy="1041400"/>
                <wp:effectExtent l="0" t="0" r="25400" b="2540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13817" w14:textId="77777777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 hereby submit my application for a trade stand and I confirming the above information to be correct.</w:t>
                            </w:r>
                          </w:p>
                          <w:p w14:paraId="5B21991B" w14:textId="4AA2FBF6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 also confirm that an appropriate</w:t>
                            </w:r>
                            <w:r w:rsidR="00A17069">
                              <w:rPr>
                                <w:sz w:val="20"/>
                                <w:szCs w:val="20"/>
                              </w:rPr>
                              <w:t xml:space="preserve"> public liability and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motor insurance policy is in force for any vehicles which will be used and indemnify the N.I.P.A. against any associated claim.  </w:t>
                            </w:r>
                          </w:p>
                          <w:p w14:paraId="2AD4DF05" w14:textId="77777777" w:rsidR="00573349" w:rsidRDefault="005733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FB76FA" w14:textId="77777777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102A50" w14:textId="237599D3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Signed:                                                                  </w:t>
                            </w:r>
                            <w:r w:rsidR="00EE60A4"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32095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ate:  </w:t>
                            </w:r>
                          </w:p>
                          <w:p w14:paraId="0A1EF6E9" w14:textId="65ADFD68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08686" id="Text Box 59" o:spid="_x0000_s1028" type="#_x0000_t202" style="position:absolute;margin-left:-4.2pt;margin-top:6.3pt;width:488.5pt;height:8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viHAIAADM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">
                <v:textbox>
                  <w:txbxContent>
                    <w:p w14:paraId="21913817" w14:textId="77777777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 hereby submit my application for a trade stand and I confirming the above information to be correct.</w:t>
                      </w:r>
                    </w:p>
                    <w:p w14:paraId="5B21991B" w14:textId="4AA2FBF6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 also confirm that an appropriate</w:t>
                      </w:r>
                      <w:r w:rsidR="00A17069">
                        <w:rPr>
                          <w:sz w:val="20"/>
                          <w:szCs w:val="20"/>
                        </w:rPr>
                        <w:t xml:space="preserve"> public liability and</w:t>
                      </w:r>
                      <w:r>
                        <w:rPr>
                          <w:sz w:val="20"/>
                          <w:szCs w:val="20"/>
                        </w:rPr>
                        <w:t xml:space="preserve"> motor insurance policy is in force for any vehicles which will be used and indemnify the N.I.P.A. against any associated claim.  </w:t>
                      </w:r>
                    </w:p>
                    <w:p w14:paraId="2AD4DF05" w14:textId="77777777" w:rsidR="00573349" w:rsidRDefault="0057334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2FB76FA" w14:textId="77777777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102A50" w14:textId="237599D3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Signed:                                                                  </w:t>
                      </w:r>
                      <w:r w:rsidR="00EE60A4"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F32095">
                        <w:rPr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sz w:val="20"/>
                          <w:szCs w:val="20"/>
                        </w:rPr>
                        <w:t xml:space="preserve">ate:  </w:t>
                      </w:r>
                    </w:p>
                    <w:p w14:paraId="0A1EF6E9" w14:textId="65ADFD68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833A0" w14:textId="39E8F54A" w:rsidR="00A35FE4" w:rsidRDefault="00A35FE4"/>
    <w:p w14:paraId="0C517471" w14:textId="6768004D" w:rsidR="00A35FE4" w:rsidRDefault="00A35FE4"/>
    <w:p w14:paraId="2BECDB6F" w14:textId="77777777" w:rsidR="00A35FE4" w:rsidRDefault="00A35FE4"/>
    <w:p w14:paraId="38AAF6A2" w14:textId="77777777" w:rsidR="00A35FE4" w:rsidRDefault="00A35FE4"/>
    <w:sectPr w:rsidR="00A35FE4" w:rsidSect="0034020C">
      <w:headerReference w:type="default" r:id="rId11"/>
      <w:pgSz w:w="11907" w:h="16840" w:code="9"/>
      <w:pgMar w:top="539" w:right="1134" w:bottom="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96D5" w14:textId="77777777" w:rsidR="00F027D1" w:rsidRDefault="00F027D1">
      <w:r>
        <w:separator/>
      </w:r>
    </w:p>
  </w:endnote>
  <w:endnote w:type="continuationSeparator" w:id="0">
    <w:p w14:paraId="7E24D483" w14:textId="77777777" w:rsidR="00F027D1" w:rsidRDefault="00F0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409B" w14:textId="77777777" w:rsidR="00F027D1" w:rsidRDefault="00F027D1">
      <w:r>
        <w:separator/>
      </w:r>
    </w:p>
  </w:footnote>
  <w:footnote w:type="continuationSeparator" w:id="0">
    <w:p w14:paraId="773CAC34" w14:textId="77777777" w:rsidR="00F027D1" w:rsidRDefault="00F0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7C6" w14:textId="77777777" w:rsidR="00A35FE4" w:rsidRDefault="00A35FE4">
    <w:pPr>
      <w:pStyle w:val="Heading1"/>
    </w:pPr>
    <w:r>
      <w:t>NORTHERN IRELAND PLOUGHING ASSOCIATION</w:t>
    </w:r>
  </w:p>
  <w:p w14:paraId="01FD3DDA" w14:textId="19360D31" w:rsidR="00A35FE4" w:rsidRDefault="009C3584" w:rsidP="0034020C">
    <w:pPr>
      <w:pStyle w:val="Heading2"/>
      <w:jc w:val="left"/>
    </w:pPr>
    <w:r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212562" wp14:editId="43D68EEE">
              <wp:simplePos x="0" y="0"/>
              <wp:positionH relativeFrom="column">
                <wp:posOffset>3118485</wp:posOffset>
              </wp:positionH>
              <wp:positionV relativeFrom="paragraph">
                <wp:posOffset>90805</wp:posOffset>
              </wp:positionV>
              <wp:extent cx="3056890" cy="13525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689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E1AE3" w14:textId="10F4BC4F" w:rsidR="008C282D" w:rsidRPr="00E91865" w:rsidRDefault="00A35FE4" w:rsidP="008C282D">
                          <w:pPr>
                            <w:jc w:val="right"/>
                          </w:pPr>
                          <w:r>
                            <w:rPr>
                              <w:b/>
                              <w:i/>
                              <w:color w:val="008000"/>
                            </w:rPr>
                            <w:t xml:space="preserve">  </w:t>
                          </w:r>
                          <w:r w:rsidR="00E91865">
                            <w:rPr>
                              <w:b/>
                              <w:i/>
                              <w:color w:val="008000"/>
                            </w:rPr>
                            <w:t xml:space="preserve">        forms to be returned to </w:t>
                          </w:r>
                          <w:r w:rsidR="00EE60A4">
                            <w:rPr>
                              <w:b/>
                              <w:i/>
                              <w:color w:val="008000"/>
                            </w:rPr>
                            <w:t>Treasurer</w:t>
                          </w:r>
                          <w:r w:rsidR="00E91865">
                            <w:rPr>
                              <w:b/>
                              <w:i/>
                              <w:color w:val="008000"/>
                            </w:rPr>
                            <w:t xml:space="preserve"> </w:t>
                          </w:r>
                        </w:p>
                        <w:p w14:paraId="78E13FC8" w14:textId="7386BDBB" w:rsidR="00800541" w:rsidRDefault="00D0409C" w:rsidP="00800541">
                          <w:pPr>
                            <w:jc w:val="right"/>
                          </w:pPr>
                          <w:r>
                            <w:t>William McCracken</w:t>
                          </w:r>
                        </w:p>
                        <w:p w14:paraId="40E5E6D3" w14:textId="04B55D05" w:rsidR="00D0409C" w:rsidRDefault="00D0409C" w:rsidP="00800541">
                          <w:pPr>
                            <w:jc w:val="right"/>
                          </w:pPr>
                          <w:r>
                            <w:t xml:space="preserve">39 </w:t>
                          </w:r>
                          <w:proofErr w:type="spellStart"/>
                          <w:r>
                            <w:t>Mullahead</w:t>
                          </w:r>
                          <w:proofErr w:type="spellEnd"/>
                          <w:r>
                            <w:t xml:space="preserve"> Rd</w:t>
                          </w:r>
                        </w:p>
                        <w:p w14:paraId="2E0518E9" w14:textId="3FDEB024" w:rsidR="00D0409C" w:rsidRDefault="00DA6F1D" w:rsidP="00D0409C">
                          <w:pPr>
                            <w:jc w:val="right"/>
                          </w:pPr>
                          <w:r>
                            <w:t xml:space="preserve"> </w:t>
                          </w:r>
                          <w:r w:rsidR="00D0409C">
                            <w:t>Portadown</w:t>
                          </w:r>
                        </w:p>
                        <w:p w14:paraId="01D2D5CF" w14:textId="10015E60" w:rsidR="00D0409C" w:rsidRDefault="00D0409C" w:rsidP="00D0409C">
                          <w:pPr>
                            <w:jc w:val="right"/>
                          </w:pPr>
                          <w:r>
                            <w:t>Craigavon</w:t>
                          </w:r>
                        </w:p>
                        <w:p w14:paraId="3C55F6C6" w14:textId="25AD3DC4" w:rsidR="00D0409C" w:rsidRDefault="00D0409C" w:rsidP="00D0409C">
                          <w:pPr>
                            <w:jc w:val="right"/>
                          </w:pPr>
                          <w:r>
                            <w:t>BT62 3RT</w:t>
                          </w:r>
                        </w:p>
                        <w:p w14:paraId="3240313E" w14:textId="1217B47F" w:rsidR="00D0409C" w:rsidRDefault="00D0409C" w:rsidP="00D0409C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t>Email; wmccracken27@icloud.com</w:t>
                          </w:r>
                        </w:p>
                        <w:p w14:paraId="28E8E190" w14:textId="3CBE3F5D" w:rsidR="00DA6F1D" w:rsidRDefault="00DA6F1D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12562" id="Rectangle 1" o:spid="_x0000_s1029" style="position:absolute;margin-left:245.55pt;margin-top:7.15pt;width:240.7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" stroked="f">
              <v:textbox>
                <w:txbxContent>
                  <w:p w14:paraId="6B4E1AE3" w14:textId="10F4BC4F" w:rsidR="008C282D" w:rsidRPr="00E91865" w:rsidRDefault="00A35FE4" w:rsidP="008C282D">
                    <w:pPr>
                      <w:jc w:val="right"/>
                    </w:pPr>
                    <w:r>
                      <w:rPr>
                        <w:b/>
                        <w:i/>
                        <w:color w:val="008000"/>
                      </w:rPr>
                      <w:t xml:space="preserve">  </w:t>
                    </w:r>
                    <w:r w:rsidR="00E91865">
                      <w:rPr>
                        <w:b/>
                        <w:i/>
                        <w:color w:val="008000"/>
                      </w:rPr>
                      <w:t xml:space="preserve">        forms to be returned to </w:t>
                    </w:r>
                    <w:r w:rsidR="00EE60A4">
                      <w:rPr>
                        <w:b/>
                        <w:i/>
                        <w:color w:val="008000"/>
                      </w:rPr>
                      <w:t>Treasurer</w:t>
                    </w:r>
                    <w:r w:rsidR="00E91865">
                      <w:rPr>
                        <w:b/>
                        <w:i/>
                        <w:color w:val="008000"/>
                      </w:rPr>
                      <w:t xml:space="preserve"> </w:t>
                    </w:r>
                  </w:p>
                  <w:p w14:paraId="78E13FC8" w14:textId="7386BDBB" w:rsidR="00800541" w:rsidRDefault="00D0409C" w:rsidP="00800541">
                    <w:pPr>
                      <w:jc w:val="right"/>
                    </w:pPr>
                    <w:r>
                      <w:t>William McCracken</w:t>
                    </w:r>
                  </w:p>
                  <w:p w14:paraId="40E5E6D3" w14:textId="04B55D05" w:rsidR="00D0409C" w:rsidRDefault="00D0409C" w:rsidP="00800541">
                    <w:pPr>
                      <w:jc w:val="right"/>
                    </w:pPr>
                    <w:r>
                      <w:t xml:space="preserve">39 </w:t>
                    </w:r>
                    <w:proofErr w:type="spellStart"/>
                    <w:r>
                      <w:t>Mullahead</w:t>
                    </w:r>
                    <w:proofErr w:type="spellEnd"/>
                    <w:r>
                      <w:t xml:space="preserve"> Rd</w:t>
                    </w:r>
                  </w:p>
                  <w:p w14:paraId="2E0518E9" w14:textId="3FDEB024" w:rsidR="00D0409C" w:rsidRDefault="00DA6F1D" w:rsidP="00D0409C">
                    <w:pPr>
                      <w:jc w:val="right"/>
                    </w:pPr>
                    <w:r>
                      <w:t xml:space="preserve"> </w:t>
                    </w:r>
                    <w:r w:rsidR="00D0409C">
                      <w:t>Portadown</w:t>
                    </w:r>
                  </w:p>
                  <w:p w14:paraId="01D2D5CF" w14:textId="10015E60" w:rsidR="00D0409C" w:rsidRDefault="00D0409C" w:rsidP="00D0409C">
                    <w:pPr>
                      <w:jc w:val="right"/>
                    </w:pPr>
                    <w:r>
                      <w:t>Craigavon</w:t>
                    </w:r>
                  </w:p>
                  <w:p w14:paraId="3C55F6C6" w14:textId="25AD3DC4" w:rsidR="00D0409C" w:rsidRDefault="00D0409C" w:rsidP="00D0409C">
                    <w:pPr>
                      <w:jc w:val="right"/>
                    </w:pPr>
                    <w:r>
                      <w:t>BT62 3RT</w:t>
                    </w:r>
                  </w:p>
                  <w:p w14:paraId="3240313E" w14:textId="1217B47F" w:rsidR="00D0409C" w:rsidRDefault="00D0409C" w:rsidP="00D0409C">
                    <w:pPr>
                      <w:jc w:val="right"/>
                      <w:rPr>
                        <w:b/>
                        <w:sz w:val="28"/>
                        <w:szCs w:val="28"/>
                      </w:rPr>
                    </w:pPr>
                    <w:r>
                      <w:t>Email; wmccracken27@icloud.com</w:t>
                    </w:r>
                  </w:p>
                  <w:p w14:paraId="28E8E190" w14:textId="3CBE3F5D" w:rsidR="00DA6F1D" w:rsidRDefault="00DA6F1D">
                    <w:pPr>
                      <w:jc w:val="right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 w:rsidR="001F7724">
      <w:rPr>
        <w:noProof/>
        <w:lang w:eastAsia="en-GB"/>
      </w:rPr>
      <w:drawing>
        <wp:inline distT="0" distB="0" distL="0" distR="0" wp14:anchorId="13A404C9" wp14:editId="165840F4">
          <wp:extent cx="1181100" cy="1057275"/>
          <wp:effectExtent l="0" t="0" r="0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3D4B"/>
    <w:multiLevelType w:val="hybridMultilevel"/>
    <w:tmpl w:val="FA1E0B4E"/>
    <w:lvl w:ilvl="0" w:tplc="01AEF2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76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65"/>
    <w:rsid w:val="00031A50"/>
    <w:rsid w:val="00087120"/>
    <w:rsid w:val="000B2308"/>
    <w:rsid w:val="000B3C55"/>
    <w:rsid w:val="000C02FA"/>
    <w:rsid w:val="000C2423"/>
    <w:rsid w:val="000D109D"/>
    <w:rsid w:val="000F4EDE"/>
    <w:rsid w:val="0014599E"/>
    <w:rsid w:val="00150F59"/>
    <w:rsid w:val="001A0C04"/>
    <w:rsid w:val="001E3B42"/>
    <w:rsid w:val="001F7724"/>
    <w:rsid w:val="002235ED"/>
    <w:rsid w:val="00267856"/>
    <w:rsid w:val="00292C9E"/>
    <w:rsid w:val="00297B29"/>
    <w:rsid w:val="002A1F5C"/>
    <w:rsid w:val="002C2477"/>
    <w:rsid w:val="002C371F"/>
    <w:rsid w:val="0030278A"/>
    <w:rsid w:val="00304EA4"/>
    <w:rsid w:val="00310F2B"/>
    <w:rsid w:val="00336910"/>
    <w:rsid w:val="0034020C"/>
    <w:rsid w:val="003549EB"/>
    <w:rsid w:val="003925B4"/>
    <w:rsid w:val="00396984"/>
    <w:rsid w:val="00420C23"/>
    <w:rsid w:val="00425588"/>
    <w:rsid w:val="00434238"/>
    <w:rsid w:val="004443CE"/>
    <w:rsid w:val="004673B8"/>
    <w:rsid w:val="004E0A63"/>
    <w:rsid w:val="004E18E7"/>
    <w:rsid w:val="00507855"/>
    <w:rsid w:val="00530D3C"/>
    <w:rsid w:val="00550227"/>
    <w:rsid w:val="00562F54"/>
    <w:rsid w:val="00573349"/>
    <w:rsid w:val="005C2166"/>
    <w:rsid w:val="006020E2"/>
    <w:rsid w:val="00672250"/>
    <w:rsid w:val="006865AC"/>
    <w:rsid w:val="006A0D79"/>
    <w:rsid w:val="006A6D12"/>
    <w:rsid w:val="006B752D"/>
    <w:rsid w:val="006E2494"/>
    <w:rsid w:val="00762140"/>
    <w:rsid w:val="007636D1"/>
    <w:rsid w:val="0078320D"/>
    <w:rsid w:val="007C0096"/>
    <w:rsid w:val="007F187F"/>
    <w:rsid w:val="00800541"/>
    <w:rsid w:val="00815436"/>
    <w:rsid w:val="008523FF"/>
    <w:rsid w:val="008964E3"/>
    <w:rsid w:val="008C0E65"/>
    <w:rsid w:val="008C282D"/>
    <w:rsid w:val="008C437F"/>
    <w:rsid w:val="009C3584"/>
    <w:rsid w:val="009D6387"/>
    <w:rsid w:val="009F24F3"/>
    <w:rsid w:val="00A040DF"/>
    <w:rsid w:val="00A17069"/>
    <w:rsid w:val="00A35FE4"/>
    <w:rsid w:val="00A370EA"/>
    <w:rsid w:val="00A42DB3"/>
    <w:rsid w:val="00A83936"/>
    <w:rsid w:val="00AC6AAA"/>
    <w:rsid w:val="00AF1215"/>
    <w:rsid w:val="00B02521"/>
    <w:rsid w:val="00B1060D"/>
    <w:rsid w:val="00B23C51"/>
    <w:rsid w:val="00B27DAD"/>
    <w:rsid w:val="00B30A32"/>
    <w:rsid w:val="00B32B24"/>
    <w:rsid w:val="00B7289A"/>
    <w:rsid w:val="00B90810"/>
    <w:rsid w:val="00B9578A"/>
    <w:rsid w:val="00BC1845"/>
    <w:rsid w:val="00BD79BB"/>
    <w:rsid w:val="00BF390E"/>
    <w:rsid w:val="00C21A17"/>
    <w:rsid w:val="00C339D0"/>
    <w:rsid w:val="00C426FC"/>
    <w:rsid w:val="00C65D94"/>
    <w:rsid w:val="00CA3419"/>
    <w:rsid w:val="00CF0890"/>
    <w:rsid w:val="00D0409C"/>
    <w:rsid w:val="00D63E0E"/>
    <w:rsid w:val="00D750CA"/>
    <w:rsid w:val="00D94BF8"/>
    <w:rsid w:val="00DA02C9"/>
    <w:rsid w:val="00DA53C5"/>
    <w:rsid w:val="00DA6F1D"/>
    <w:rsid w:val="00DD35DD"/>
    <w:rsid w:val="00DD7096"/>
    <w:rsid w:val="00E40020"/>
    <w:rsid w:val="00E404B3"/>
    <w:rsid w:val="00E91865"/>
    <w:rsid w:val="00EB6F60"/>
    <w:rsid w:val="00EC0DD8"/>
    <w:rsid w:val="00EE529E"/>
    <w:rsid w:val="00EE60A4"/>
    <w:rsid w:val="00F027D1"/>
    <w:rsid w:val="00F32095"/>
    <w:rsid w:val="00F57EE5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F7DC6"/>
  <w15:docId w15:val="{3FB24851-0CB3-440B-82F5-49843AF6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3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2423"/>
    <w:pPr>
      <w:keepNext/>
      <w:outlineLvl w:val="0"/>
    </w:pPr>
    <w:rPr>
      <w:i/>
      <w:iCs/>
      <w:color w:val="008000"/>
      <w:sz w:val="40"/>
    </w:rPr>
  </w:style>
  <w:style w:type="paragraph" w:styleId="Heading2">
    <w:name w:val="heading 2"/>
    <w:basedOn w:val="Normal"/>
    <w:next w:val="Normal"/>
    <w:qFormat/>
    <w:rsid w:val="000C2423"/>
    <w:pPr>
      <w:keepNext/>
      <w:jc w:val="right"/>
      <w:outlineLvl w:val="1"/>
    </w:pPr>
    <w:rPr>
      <w:i/>
      <w:iCs/>
      <w:sz w:val="26"/>
    </w:rPr>
  </w:style>
  <w:style w:type="paragraph" w:styleId="Heading3">
    <w:name w:val="heading 3"/>
    <w:basedOn w:val="Normal"/>
    <w:next w:val="Normal"/>
    <w:qFormat/>
    <w:rsid w:val="000C2423"/>
    <w:pPr>
      <w:keepNext/>
      <w:jc w:val="center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0C2423"/>
    <w:pPr>
      <w:keepNext/>
      <w:jc w:val="center"/>
      <w:outlineLvl w:val="3"/>
    </w:pPr>
    <w:rPr>
      <w:color w:val="008000"/>
      <w:sz w:val="20"/>
      <w:u w:val="single"/>
    </w:rPr>
  </w:style>
  <w:style w:type="paragraph" w:styleId="Heading5">
    <w:name w:val="heading 5"/>
    <w:basedOn w:val="Normal"/>
    <w:next w:val="Normal"/>
    <w:qFormat/>
    <w:rsid w:val="000C2423"/>
    <w:pPr>
      <w:keepNext/>
      <w:jc w:val="center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C2423"/>
    <w:rPr>
      <w:color w:val="0000FF"/>
      <w:u w:val="single"/>
    </w:rPr>
  </w:style>
  <w:style w:type="paragraph" w:styleId="FootnoteText">
    <w:name w:val="footnote text"/>
    <w:basedOn w:val="Normal"/>
    <w:semiHidden/>
    <w:rsid w:val="000C2423"/>
    <w:rPr>
      <w:sz w:val="20"/>
      <w:szCs w:val="20"/>
    </w:rPr>
  </w:style>
  <w:style w:type="character" w:styleId="FootnoteReference">
    <w:name w:val="footnote reference"/>
    <w:semiHidden/>
    <w:rsid w:val="000C2423"/>
    <w:rPr>
      <w:vertAlign w:val="superscript"/>
    </w:rPr>
  </w:style>
  <w:style w:type="paragraph" w:styleId="BalloonText">
    <w:name w:val="Balloon Text"/>
    <w:basedOn w:val="Normal"/>
    <w:semiHidden/>
    <w:rsid w:val="000C2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0C24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C24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30A3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B3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ipa\entry%20form%20for%20mat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FD2E96A947F47B91AB2A95269349B" ma:contentTypeVersion="11" ma:contentTypeDescription="Create a new document." ma:contentTypeScope="" ma:versionID="24d50d76434214b54782e75a2ad3018c">
  <xsd:schema xmlns:xsd="http://www.w3.org/2001/XMLSchema" xmlns:xs="http://www.w3.org/2001/XMLSchema" xmlns:p="http://schemas.microsoft.com/office/2006/metadata/properties" xmlns:ns3="e3b2130c-ce31-4de3-b8eb-86ee8534da22" xmlns:ns4="f6e13281-4bd5-4327-8702-65e744d2a847" targetNamespace="http://schemas.microsoft.com/office/2006/metadata/properties" ma:root="true" ma:fieldsID="641f00ae5b747eca7bccbf76f72aa812" ns3:_="" ns4:_="">
    <xsd:import namespace="e3b2130c-ce31-4de3-b8eb-86ee8534da22"/>
    <xsd:import namespace="f6e13281-4bd5-4327-8702-65e744d2a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2130c-ce31-4de3-b8eb-86ee8534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13281-4bd5-4327-8702-65e744d2a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D3B89-558E-410B-8F78-A5621E119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718CF-2EA6-4BAB-8170-F2D2DE49D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B73ABE-BC12-4B19-8E28-612C92F24C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6B669-5912-475C-A67B-86B56DF92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2130c-ce31-4de3-b8eb-86ee8534da22"/>
    <ds:schemaRef ds:uri="f6e13281-4bd5-4327-8702-65e744d2a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 form for match</Template>
  <TotalTime>13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IRELAND PLOUGHING ASSOCIATION</vt:lpstr>
    </vt:vector>
  </TitlesOfParts>
  <Company>bti</Company>
  <LinksUpToDate>false</LinksUpToDate>
  <CharactersWithSpaces>409</CharactersWithSpaces>
  <SharedDoc>false</SharedDoc>
  <HLinks>
    <vt:vector size="6" baseType="variant"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mailto:glennkerris@yahoo.co.uk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IRELAND PLOUGHING ASSOCIATION</dc:title>
  <dc:creator>peden</dc:creator>
  <cp:lastModifiedBy>helen coulter</cp:lastModifiedBy>
  <cp:revision>12</cp:revision>
  <cp:lastPrinted>2026-04-15T08:54:00Z</cp:lastPrinted>
  <dcterms:created xsi:type="dcterms:W3CDTF">2026-04-15T08:50:00Z</dcterms:created>
  <dcterms:modified xsi:type="dcterms:W3CDTF">2026-05-12T19:54:00Z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0x01010060CFD2E96A947F47B91AB2A95269349B</vt:lpwstr>
  </property>
</Properties>
</file>