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2C21" w14:textId="77777777" w:rsidR="008C282D" w:rsidRPr="000811B2" w:rsidRDefault="008C282D" w:rsidP="00A42DB3">
      <w:pPr>
        <w:rPr>
          <w:vertAlign w:val="subscript"/>
        </w:rPr>
      </w:pPr>
    </w:p>
    <w:p w14:paraId="77B4C924" w14:textId="77777777" w:rsidR="00292C9E" w:rsidRDefault="00292C9E">
      <w:pPr>
        <w:jc w:val="center"/>
        <w:rPr>
          <w:b/>
          <w:u w:val="single"/>
        </w:rPr>
      </w:pPr>
    </w:p>
    <w:p w14:paraId="7A9DBE15" w14:textId="69096AA2" w:rsidR="00A35FE4" w:rsidRPr="00F577F8" w:rsidRDefault="00A35FE4">
      <w:pPr>
        <w:jc w:val="center"/>
        <w:rPr>
          <w:b/>
          <w:sz w:val="40"/>
          <w:szCs w:val="40"/>
          <w:u w:val="single"/>
        </w:rPr>
      </w:pPr>
      <w:r w:rsidRPr="00F577F8">
        <w:rPr>
          <w:b/>
          <w:sz w:val="40"/>
          <w:szCs w:val="40"/>
          <w:u w:val="single"/>
        </w:rPr>
        <w:t>Appl</w:t>
      </w:r>
      <w:r w:rsidR="00BF390E" w:rsidRPr="00F577F8">
        <w:rPr>
          <w:b/>
          <w:sz w:val="40"/>
          <w:szCs w:val="40"/>
          <w:u w:val="single"/>
        </w:rPr>
        <w:t xml:space="preserve">ication for </w:t>
      </w:r>
      <w:r w:rsidR="00A00BC0">
        <w:rPr>
          <w:b/>
          <w:sz w:val="40"/>
          <w:szCs w:val="40"/>
          <w:u w:val="single"/>
        </w:rPr>
        <w:t>Advertis</w:t>
      </w:r>
      <w:r w:rsidR="000811B2">
        <w:rPr>
          <w:b/>
          <w:sz w:val="40"/>
          <w:szCs w:val="40"/>
          <w:u w:val="single"/>
        </w:rPr>
        <w:t>e</w:t>
      </w:r>
      <w:r w:rsidR="00A00BC0">
        <w:rPr>
          <w:b/>
          <w:sz w:val="40"/>
          <w:szCs w:val="40"/>
          <w:u w:val="single"/>
        </w:rPr>
        <w:t xml:space="preserve">ment in the Programme </w:t>
      </w:r>
      <w:r w:rsidR="00BF390E" w:rsidRPr="00F577F8">
        <w:rPr>
          <w:b/>
          <w:sz w:val="40"/>
          <w:szCs w:val="40"/>
          <w:u w:val="single"/>
        </w:rPr>
        <w:t xml:space="preserve"> </w:t>
      </w:r>
    </w:p>
    <w:p w14:paraId="10923281" w14:textId="77777777" w:rsidR="00BF390E" w:rsidRPr="00BF390E" w:rsidRDefault="00BF390E">
      <w:pPr>
        <w:jc w:val="center"/>
        <w:rPr>
          <w:b/>
          <w:u w:val="single"/>
        </w:rPr>
      </w:pPr>
    </w:p>
    <w:p w14:paraId="53A8308A" w14:textId="7AAFF2A4" w:rsidR="00A35FE4" w:rsidRDefault="0078320D">
      <w:pPr>
        <w:jc w:val="center"/>
        <w:rPr>
          <w:b/>
          <w:u w:val="single"/>
        </w:rPr>
      </w:pPr>
      <w:r w:rsidRPr="00705A07">
        <w:rPr>
          <w:b/>
          <w:u w:val="single"/>
        </w:rPr>
        <w:t>International</w:t>
      </w:r>
      <w:r w:rsidR="00A35FE4" w:rsidRPr="00705A07">
        <w:rPr>
          <w:b/>
          <w:u w:val="single"/>
        </w:rPr>
        <w:t xml:space="preserve"> Ploughing Championships</w:t>
      </w:r>
    </w:p>
    <w:p w14:paraId="5E7EEF07" w14:textId="77777777" w:rsidR="00A879CD" w:rsidRPr="00705A07" w:rsidRDefault="00A879CD">
      <w:pPr>
        <w:jc w:val="center"/>
        <w:rPr>
          <w:u w:val="single"/>
        </w:rPr>
      </w:pPr>
    </w:p>
    <w:p w14:paraId="293E0EB3" w14:textId="77777777" w:rsidR="00031A50" w:rsidRDefault="00031A50">
      <w:pPr>
        <w:jc w:val="center"/>
      </w:pPr>
      <w:r>
        <w:t>At 20 Ballyknock Rd, Royal Hillsborough BT266EF</w:t>
      </w:r>
    </w:p>
    <w:p w14:paraId="2257AA83" w14:textId="69B01EE7" w:rsidR="00A35FE4" w:rsidRDefault="00F32095">
      <w:pPr>
        <w:jc w:val="center"/>
      </w:pPr>
      <w:r>
        <w:t xml:space="preserve">on </w:t>
      </w:r>
      <w:r w:rsidR="00A370EA">
        <w:t>Fri</w:t>
      </w:r>
      <w:r w:rsidR="008C0E65">
        <w:t xml:space="preserve">day, </w:t>
      </w:r>
      <w:r w:rsidR="00EE60A4">
        <w:t>2</w:t>
      </w:r>
      <w:r w:rsidR="00031A50">
        <w:t>5</w:t>
      </w:r>
      <w:r w:rsidR="0078320D" w:rsidRPr="0078320D">
        <w:rPr>
          <w:vertAlign w:val="superscript"/>
        </w:rPr>
        <w:t>th</w:t>
      </w:r>
      <w:r w:rsidR="0078320D">
        <w:t xml:space="preserve"> and Saturday, </w:t>
      </w:r>
      <w:r w:rsidR="00EE60A4">
        <w:t>2</w:t>
      </w:r>
      <w:r w:rsidR="00031A50">
        <w:t>6</w:t>
      </w:r>
      <w:r w:rsidR="00EE60A4" w:rsidRPr="00EE60A4">
        <w:rPr>
          <w:vertAlign w:val="superscript"/>
        </w:rPr>
        <w:t>th</w:t>
      </w:r>
      <w:r w:rsidR="00EE60A4">
        <w:t xml:space="preserve"> September 202</w:t>
      </w:r>
      <w:r w:rsidR="00EC3FAD">
        <w:t>6</w:t>
      </w:r>
    </w:p>
    <w:p w14:paraId="7C6A7620" w14:textId="77777777" w:rsidR="004D6D82" w:rsidRDefault="004D6D82">
      <w:pPr>
        <w:jc w:val="center"/>
      </w:pPr>
    </w:p>
    <w:p w14:paraId="47DC97AF" w14:textId="77777777" w:rsidR="00A35FE4" w:rsidRDefault="00A35FE4">
      <w:pPr>
        <w:rPr>
          <w:b/>
        </w:rPr>
      </w:pPr>
    </w:p>
    <w:p w14:paraId="435C30DF" w14:textId="7840CD1B" w:rsidR="00EE60A4" w:rsidRPr="00EE60A4" w:rsidRDefault="000811B2" w:rsidP="00297B29">
      <w:pPr>
        <w:rPr>
          <w:b/>
          <w:u w:val="single"/>
        </w:rPr>
      </w:pPr>
      <w:r>
        <w:rPr>
          <w:b/>
          <w:u w:val="single"/>
        </w:rPr>
        <w:t>A5 Coloured Programme</w:t>
      </w:r>
    </w:p>
    <w:p w14:paraId="68293180" w14:textId="77777777" w:rsidR="002C371F" w:rsidRDefault="002C371F" w:rsidP="00297B29">
      <w:pPr>
        <w:rPr>
          <w:b/>
        </w:rPr>
      </w:pPr>
    </w:p>
    <w:p w14:paraId="7311E078" w14:textId="18B1ACDB" w:rsidR="00304EA4" w:rsidRDefault="00A00BC0" w:rsidP="00297B29">
      <w:pPr>
        <w:rPr>
          <w:b/>
        </w:rPr>
      </w:pPr>
      <w:r>
        <w:rPr>
          <w:b/>
        </w:rPr>
        <w:t xml:space="preserve">Full Page </w:t>
      </w:r>
      <w:r>
        <w:rPr>
          <w:b/>
        </w:rPr>
        <w:tab/>
      </w:r>
      <w:r>
        <w:rPr>
          <w:b/>
        </w:rPr>
        <w:tab/>
        <w:t xml:space="preserve"> £150</w:t>
      </w:r>
    </w:p>
    <w:p w14:paraId="16B4D741" w14:textId="1B079B78" w:rsidR="00A00BC0" w:rsidRDefault="00A00BC0" w:rsidP="00297B29">
      <w:pPr>
        <w:rPr>
          <w:b/>
        </w:rPr>
      </w:pPr>
      <w:r>
        <w:rPr>
          <w:b/>
        </w:rPr>
        <w:t>Half Page</w:t>
      </w:r>
      <w:r>
        <w:rPr>
          <w:b/>
        </w:rPr>
        <w:tab/>
      </w:r>
      <w:r>
        <w:rPr>
          <w:b/>
        </w:rPr>
        <w:tab/>
        <w:t>£80</w:t>
      </w:r>
      <w:r w:rsidR="000811B2">
        <w:rPr>
          <w:b/>
        </w:rPr>
        <w:t xml:space="preserve">  ( Landscape)</w:t>
      </w:r>
    </w:p>
    <w:p w14:paraId="59EFAAD7" w14:textId="372C72A3" w:rsidR="00A00BC0" w:rsidRDefault="00A00BC0" w:rsidP="00297B29">
      <w:pPr>
        <w:rPr>
          <w:b/>
        </w:rPr>
      </w:pPr>
      <w:r>
        <w:rPr>
          <w:b/>
        </w:rPr>
        <w:t>Quarter Page</w:t>
      </w:r>
      <w:r>
        <w:rPr>
          <w:b/>
        </w:rPr>
        <w:tab/>
        <w:t>£40</w:t>
      </w:r>
      <w:r w:rsidR="000811B2">
        <w:rPr>
          <w:b/>
        </w:rPr>
        <w:t xml:space="preserve">  (Portrait)</w:t>
      </w:r>
      <w:r>
        <w:rPr>
          <w:b/>
        </w:rPr>
        <w:tab/>
      </w:r>
      <w:r>
        <w:rPr>
          <w:b/>
        </w:rPr>
        <w:tab/>
      </w:r>
    </w:p>
    <w:p w14:paraId="39B5B741" w14:textId="77777777" w:rsidR="00304EA4" w:rsidRDefault="00304EA4" w:rsidP="00297B29">
      <w:pPr>
        <w:rPr>
          <w:b/>
        </w:rPr>
      </w:pPr>
    </w:p>
    <w:p w14:paraId="4C7F2995" w14:textId="58AF1AB8" w:rsidR="00304EA4" w:rsidRDefault="000811B2" w:rsidP="00297B29">
      <w:pPr>
        <w:rPr>
          <w:b/>
        </w:rPr>
      </w:pPr>
      <w:r w:rsidRPr="000811B2">
        <w:rPr>
          <w:b/>
          <w:u w:val="single"/>
        </w:rPr>
        <w:t>TICK</w:t>
      </w:r>
      <w:r>
        <w:rPr>
          <w:b/>
        </w:rPr>
        <w:t xml:space="preserve"> which size you require</w:t>
      </w:r>
    </w:p>
    <w:p w14:paraId="1B7E4C70" w14:textId="77777777" w:rsidR="000811B2" w:rsidRDefault="000811B2" w:rsidP="00297B29">
      <w:pPr>
        <w:rPr>
          <w:b/>
        </w:rPr>
      </w:pPr>
    </w:p>
    <w:p w14:paraId="5F2041CA" w14:textId="77777777" w:rsidR="000811B2" w:rsidRDefault="000811B2" w:rsidP="00297B29">
      <w:pPr>
        <w:rPr>
          <w:b/>
        </w:rPr>
      </w:pPr>
      <w:r>
        <w:rPr>
          <w:b/>
        </w:rPr>
        <w:t>Please submit artwork to email address above in the correct format by</w:t>
      </w:r>
    </w:p>
    <w:p w14:paraId="00EF7997" w14:textId="6C76575D" w:rsidR="000811B2" w:rsidRPr="000811B2" w:rsidRDefault="000811B2" w:rsidP="00297B29">
      <w:pPr>
        <w:rPr>
          <w:b/>
          <w:color w:val="EE0000"/>
        </w:rPr>
      </w:pPr>
      <w:r>
        <w:rPr>
          <w:b/>
        </w:rPr>
        <w:t xml:space="preserve"> </w:t>
      </w:r>
      <w:r w:rsidRPr="000811B2">
        <w:rPr>
          <w:b/>
          <w:color w:val="EE0000"/>
        </w:rPr>
        <w:t>FRID</w:t>
      </w:r>
      <w:r w:rsidR="00EF49A2">
        <w:rPr>
          <w:b/>
          <w:color w:val="EE0000"/>
        </w:rPr>
        <w:t>AY</w:t>
      </w:r>
      <w:r w:rsidRPr="000811B2">
        <w:rPr>
          <w:b/>
          <w:color w:val="EE0000"/>
        </w:rPr>
        <w:t xml:space="preserve"> 4</w:t>
      </w:r>
      <w:r w:rsidRPr="000811B2">
        <w:rPr>
          <w:b/>
          <w:color w:val="EE0000"/>
          <w:vertAlign w:val="superscript"/>
        </w:rPr>
        <w:t>th</w:t>
      </w:r>
      <w:r w:rsidRPr="000811B2">
        <w:rPr>
          <w:b/>
          <w:color w:val="EE0000"/>
        </w:rPr>
        <w:t xml:space="preserve"> SEPT</w:t>
      </w:r>
      <w:r w:rsidR="00EF49A2">
        <w:rPr>
          <w:b/>
          <w:color w:val="EE0000"/>
        </w:rPr>
        <w:t>EMBER</w:t>
      </w:r>
    </w:p>
    <w:p w14:paraId="79D4E663" w14:textId="77777777" w:rsidR="00672250" w:rsidRPr="000811B2" w:rsidRDefault="00672250" w:rsidP="00297B29">
      <w:pPr>
        <w:rPr>
          <w:b/>
          <w:color w:val="EE0000"/>
        </w:rPr>
      </w:pPr>
    </w:p>
    <w:p w14:paraId="245DE2E8" w14:textId="0BE8E988" w:rsidR="00A35FE4" w:rsidRDefault="00A35FE4">
      <w:pPr>
        <w:rPr>
          <w:b/>
        </w:rPr>
      </w:pPr>
    </w:p>
    <w:p w14:paraId="40D698CD" w14:textId="0D9ADC43" w:rsidR="00A35FE4" w:rsidRDefault="00A35FE4" w:rsidP="0046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Name</w:t>
      </w:r>
      <w:r w:rsidR="00A370EA">
        <w:t xml:space="preserve"> of Company</w:t>
      </w:r>
      <w:r>
        <w:t>:</w:t>
      </w:r>
      <w:r w:rsidR="00E404B3">
        <w:t xml:space="preserve"> </w:t>
      </w:r>
    </w:p>
    <w:p w14:paraId="43149D81" w14:textId="2FA0622C" w:rsidR="00A370EA" w:rsidRDefault="00A370EA" w:rsidP="0046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Contact Name:</w:t>
      </w:r>
      <w:r w:rsidR="00E404B3">
        <w:t xml:space="preserve"> </w:t>
      </w:r>
    </w:p>
    <w:p w14:paraId="2F8219EB" w14:textId="3897DD9F" w:rsidR="00A35FE4" w:rsidRDefault="00A35FE4" w:rsidP="0046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Address:</w:t>
      </w:r>
      <w:r w:rsidR="00E404B3">
        <w:t xml:space="preserve"> </w:t>
      </w:r>
    </w:p>
    <w:p w14:paraId="2D291773" w14:textId="77777777" w:rsidR="00A35FE4" w:rsidRDefault="00A35FE4" w:rsidP="0046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 </w:t>
      </w:r>
    </w:p>
    <w:p w14:paraId="1C7570C5" w14:textId="77777777" w:rsidR="00A35FE4" w:rsidRDefault="00A35FE4" w:rsidP="0046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32A809CD" w14:textId="124752D0" w:rsidR="00A370EA" w:rsidRDefault="00A370EA" w:rsidP="0046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Email:</w:t>
      </w:r>
      <w:r w:rsidR="00E404B3">
        <w:t xml:space="preserve">  </w:t>
      </w:r>
    </w:p>
    <w:p w14:paraId="6DF959B2" w14:textId="33EAF6F4" w:rsidR="00573349" w:rsidRDefault="00A35FE4" w:rsidP="0046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Tel No:</w:t>
      </w:r>
      <w:r w:rsidR="00150F59">
        <w:t xml:space="preserve"> </w:t>
      </w:r>
    </w:p>
    <w:p w14:paraId="5C86806D" w14:textId="4456CBA5" w:rsidR="00A35FE4" w:rsidRDefault="00507855">
      <w:pPr>
        <w:rPr>
          <w:bdr w:val="single" w:sz="4" w:space="0" w:color="auto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D322B4" wp14:editId="4BDEA107">
                <wp:simplePos x="0" y="0"/>
                <wp:positionH relativeFrom="margin">
                  <wp:posOffset>1927860</wp:posOffset>
                </wp:positionH>
                <wp:positionV relativeFrom="paragraph">
                  <wp:posOffset>89535</wp:posOffset>
                </wp:positionV>
                <wp:extent cx="4250690" cy="1270000"/>
                <wp:effectExtent l="0" t="0" r="16510" b="25400"/>
                <wp:wrapNone/>
                <wp:docPr id="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0690" cy="127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294D47" w14:textId="4BDB0D7E" w:rsidR="00B30A32" w:rsidRPr="00B30A32" w:rsidRDefault="00573349" w:rsidP="00573349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Payment details</w:t>
                            </w:r>
                          </w:p>
                          <w:p w14:paraId="52203922" w14:textId="7D936D16" w:rsidR="00B30A32" w:rsidRPr="00B30A32" w:rsidRDefault="00B30A32" w:rsidP="00573349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 w:rsidRPr="00B30A32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SORT CODE:</w:t>
                            </w:r>
                            <w:r w:rsidRPr="00B30A32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</w:rPr>
                              <w:t xml:space="preserve"> 98-00-60</w:t>
                            </w:r>
                          </w:p>
                          <w:p w14:paraId="6DEB7925" w14:textId="1AF529C8" w:rsidR="00B30A32" w:rsidRPr="00B30A32" w:rsidRDefault="00B30A32" w:rsidP="00573349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</w:rPr>
                            </w:pPr>
                            <w:r w:rsidRPr="00B30A32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r w:rsidRPr="00B30A32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ACCOUNT NO:</w:t>
                            </w:r>
                            <w:r w:rsidRPr="00B30A32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</w:rPr>
                              <w:t xml:space="preserve"> 45482213</w:t>
                            </w:r>
                          </w:p>
                          <w:p w14:paraId="3F864601" w14:textId="437C9E27" w:rsidR="00B30A32" w:rsidRDefault="00B30A32" w:rsidP="00573349">
                            <w:pPr>
                              <w:spacing w:line="276" w:lineRule="auto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B30A32">
                              <w:rPr>
                                <w:sz w:val="20"/>
                                <w:szCs w:val="20"/>
                              </w:rPr>
                              <w:t>Please include Company and contact name as reference of payment</w:t>
                            </w:r>
                            <w:r>
                              <w:t>)</w:t>
                            </w:r>
                          </w:p>
                          <w:p w14:paraId="1ECC281E" w14:textId="61A2381B" w:rsidR="00573349" w:rsidRPr="004D6D82" w:rsidRDefault="00573349" w:rsidP="00573349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D6D8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Cheques</w:t>
                            </w:r>
                            <w:r w:rsidR="004D6D82" w:rsidRPr="004D6D8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/Payment</w:t>
                            </w:r>
                            <w:r w:rsidRPr="004D6D8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6D82" w:rsidRPr="00EF49A2">
                              <w:rPr>
                                <w:b/>
                                <w:bCs/>
                                <w:color w:val="EE0000"/>
                                <w:sz w:val="22"/>
                                <w:szCs w:val="22"/>
                                <w:u w:val="single"/>
                              </w:rPr>
                              <w:t>MUST</w:t>
                            </w:r>
                            <w:r w:rsidRPr="004D6D8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be sent along with this form to the above address</w:t>
                            </w:r>
                            <w:r w:rsidR="00AA06B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F49A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by </w:t>
                            </w:r>
                            <w:r w:rsidR="00EF49A2" w:rsidRPr="00EF49A2">
                              <w:rPr>
                                <w:b/>
                                <w:bCs/>
                                <w:color w:val="EE0000"/>
                                <w:sz w:val="22"/>
                                <w:szCs w:val="22"/>
                                <w:u w:val="single"/>
                              </w:rPr>
                              <w:t>FRID</w:t>
                            </w:r>
                            <w:r w:rsidR="00EF49A2">
                              <w:rPr>
                                <w:b/>
                                <w:bCs/>
                                <w:color w:val="EE0000"/>
                                <w:sz w:val="22"/>
                                <w:szCs w:val="22"/>
                                <w:u w:val="single"/>
                              </w:rPr>
                              <w:t>AY</w:t>
                            </w:r>
                            <w:r w:rsidR="00EF49A2" w:rsidRPr="00EF49A2">
                              <w:rPr>
                                <w:b/>
                                <w:bCs/>
                                <w:color w:val="EE0000"/>
                                <w:sz w:val="22"/>
                                <w:szCs w:val="22"/>
                                <w:u w:val="single"/>
                              </w:rPr>
                              <w:t xml:space="preserve"> 4</w:t>
                            </w:r>
                            <w:r w:rsidR="00EF49A2" w:rsidRPr="00EF49A2">
                              <w:rPr>
                                <w:b/>
                                <w:bCs/>
                                <w:color w:val="EE0000"/>
                                <w:sz w:val="22"/>
                                <w:szCs w:val="22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EF49A2" w:rsidRPr="00EF49A2">
                              <w:rPr>
                                <w:b/>
                                <w:bCs/>
                                <w:color w:val="EE0000"/>
                                <w:sz w:val="22"/>
                                <w:szCs w:val="22"/>
                                <w:u w:val="single"/>
                              </w:rPr>
                              <w:t xml:space="preserve"> SEPT</w:t>
                            </w:r>
                            <w:r w:rsidR="00EF49A2">
                              <w:rPr>
                                <w:b/>
                                <w:bCs/>
                                <w:color w:val="EE0000"/>
                                <w:sz w:val="22"/>
                                <w:szCs w:val="22"/>
                                <w:u w:val="single"/>
                              </w:rPr>
                              <w:t>EMBER</w:t>
                            </w:r>
                          </w:p>
                          <w:p w14:paraId="1D386A75" w14:textId="77777777" w:rsidR="00B30A32" w:rsidRDefault="00B30A32" w:rsidP="00B30A32"/>
                          <w:p w14:paraId="1858D908" w14:textId="77777777" w:rsidR="00B30A32" w:rsidRDefault="00B30A32" w:rsidP="00B30A32"/>
                          <w:p w14:paraId="238AC92C" w14:textId="77777777" w:rsidR="00B30A32" w:rsidRDefault="00B30A32" w:rsidP="00B30A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322B4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151.8pt;margin-top:7.05pt;width:334.7pt;height:100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" filled="f">
                <v:textbox>
                  <w:txbxContent>
                    <w:p w14:paraId="04294D47" w14:textId="4BDB0D7E" w:rsidR="00B30A32" w:rsidRPr="00B30A32" w:rsidRDefault="00573349" w:rsidP="00573349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Payment details</w:t>
                      </w:r>
                    </w:p>
                    <w:p w14:paraId="52203922" w14:textId="7D936D16" w:rsidR="00B30A32" w:rsidRPr="00B30A32" w:rsidRDefault="00B30A32" w:rsidP="00573349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 w:rsidRPr="00B30A32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</w:rPr>
                        <w:t>SORT CODE:</w:t>
                      </w:r>
                      <w:r w:rsidRPr="00B30A32">
                        <w:rPr>
                          <w:rFonts w:ascii="Calibri" w:hAnsi="Calibri" w:cs="Calibri"/>
                          <w:i/>
                          <w:iCs/>
                          <w:color w:val="000000"/>
                        </w:rPr>
                        <w:t xml:space="preserve"> 98-00-60</w:t>
                      </w:r>
                    </w:p>
                    <w:p w14:paraId="6DEB7925" w14:textId="1AF529C8" w:rsidR="00B30A32" w:rsidRPr="00B30A32" w:rsidRDefault="00B30A32" w:rsidP="00573349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="Calibri" w:hAnsi="Calibri" w:cs="Calibri"/>
                          <w:i/>
                          <w:iCs/>
                          <w:color w:val="000000"/>
                        </w:rPr>
                      </w:pPr>
                      <w:r w:rsidRPr="00B30A32">
                        <w:rPr>
                          <w:rFonts w:ascii="Calibri" w:hAnsi="Calibri" w:cs="Calibri"/>
                          <w:i/>
                          <w:iCs/>
                          <w:color w:val="000000"/>
                        </w:rPr>
                        <w:t xml:space="preserve"> </w:t>
                      </w:r>
                      <w:r w:rsidRPr="00B30A32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</w:rPr>
                        <w:t>ACCOUNT NO:</w:t>
                      </w:r>
                      <w:r w:rsidRPr="00B30A32">
                        <w:rPr>
                          <w:rFonts w:ascii="Calibri" w:hAnsi="Calibri" w:cs="Calibri"/>
                          <w:i/>
                          <w:iCs/>
                          <w:color w:val="000000"/>
                        </w:rPr>
                        <w:t xml:space="preserve"> 45482213</w:t>
                      </w:r>
                    </w:p>
                    <w:p w14:paraId="3F864601" w14:textId="437C9E27" w:rsidR="00B30A32" w:rsidRDefault="00B30A32" w:rsidP="00573349">
                      <w:pPr>
                        <w:spacing w:line="276" w:lineRule="auto"/>
                      </w:pPr>
                      <w:r>
                        <w:rPr>
                          <w:sz w:val="20"/>
                          <w:szCs w:val="20"/>
                        </w:rPr>
                        <w:t>(</w:t>
                      </w:r>
                      <w:r w:rsidRPr="00B30A32">
                        <w:rPr>
                          <w:sz w:val="20"/>
                          <w:szCs w:val="20"/>
                        </w:rPr>
                        <w:t>Please include Company and contact name as reference of payment</w:t>
                      </w:r>
                      <w:r>
                        <w:t>)</w:t>
                      </w:r>
                    </w:p>
                    <w:p w14:paraId="1ECC281E" w14:textId="61A2381B" w:rsidR="00573349" w:rsidRPr="004D6D82" w:rsidRDefault="00573349" w:rsidP="00573349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D6D82">
                        <w:rPr>
                          <w:b/>
                          <w:bCs/>
                          <w:sz w:val="22"/>
                          <w:szCs w:val="22"/>
                        </w:rPr>
                        <w:t>Cheques</w:t>
                      </w:r>
                      <w:r w:rsidR="004D6D82" w:rsidRPr="004D6D82">
                        <w:rPr>
                          <w:b/>
                          <w:bCs/>
                          <w:sz w:val="22"/>
                          <w:szCs w:val="22"/>
                        </w:rPr>
                        <w:t>/Payment</w:t>
                      </w:r>
                      <w:r w:rsidRPr="004D6D82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4D6D82" w:rsidRPr="00EF49A2">
                        <w:rPr>
                          <w:b/>
                          <w:bCs/>
                          <w:color w:val="EE0000"/>
                          <w:sz w:val="22"/>
                          <w:szCs w:val="22"/>
                          <w:u w:val="single"/>
                        </w:rPr>
                        <w:t>MUST</w:t>
                      </w:r>
                      <w:r w:rsidRPr="004D6D82">
                        <w:rPr>
                          <w:b/>
                          <w:bCs/>
                          <w:sz w:val="22"/>
                          <w:szCs w:val="22"/>
                        </w:rPr>
                        <w:t xml:space="preserve"> be sent along with this form to the above address</w:t>
                      </w:r>
                      <w:r w:rsidR="00AA06B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EF49A2">
                        <w:rPr>
                          <w:b/>
                          <w:bCs/>
                          <w:sz w:val="22"/>
                          <w:szCs w:val="22"/>
                        </w:rPr>
                        <w:t xml:space="preserve">by </w:t>
                      </w:r>
                      <w:r w:rsidR="00EF49A2" w:rsidRPr="00EF49A2">
                        <w:rPr>
                          <w:b/>
                          <w:bCs/>
                          <w:color w:val="EE0000"/>
                          <w:sz w:val="22"/>
                          <w:szCs w:val="22"/>
                          <w:u w:val="single"/>
                        </w:rPr>
                        <w:t>FRID</w:t>
                      </w:r>
                      <w:r w:rsidR="00EF49A2">
                        <w:rPr>
                          <w:b/>
                          <w:bCs/>
                          <w:color w:val="EE0000"/>
                          <w:sz w:val="22"/>
                          <w:szCs w:val="22"/>
                          <w:u w:val="single"/>
                        </w:rPr>
                        <w:t>AY</w:t>
                      </w:r>
                      <w:r w:rsidR="00EF49A2" w:rsidRPr="00EF49A2">
                        <w:rPr>
                          <w:b/>
                          <w:bCs/>
                          <w:color w:val="EE0000"/>
                          <w:sz w:val="22"/>
                          <w:szCs w:val="22"/>
                          <w:u w:val="single"/>
                        </w:rPr>
                        <w:t xml:space="preserve"> 4</w:t>
                      </w:r>
                      <w:r w:rsidR="00EF49A2" w:rsidRPr="00EF49A2">
                        <w:rPr>
                          <w:b/>
                          <w:bCs/>
                          <w:color w:val="EE0000"/>
                          <w:sz w:val="22"/>
                          <w:szCs w:val="22"/>
                          <w:u w:val="single"/>
                          <w:vertAlign w:val="superscript"/>
                        </w:rPr>
                        <w:t>th</w:t>
                      </w:r>
                      <w:r w:rsidR="00EF49A2" w:rsidRPr="00EF49A2">
                        <w:rPr>
                          <w:b/>
                          <w:bCs/>
                          <w:color w:val="EE0000"/>
                          <w:sz w:val="22"/>
                          <w:szCs w:val="22"/>
                          <w:u w:val="single"/>
                        </w:rPr>
                        <w:t xml:space="preserve"> SEPT</w:t>
                      </w:r>
                      <w:r w:rsidR="00EF49A2">
                        <w:rPr>
                          <w:b/>
                          <w:bCs/>
                          <w:color w:val="EE0000"/>
                          <w:sz w:val="22"/>
                          <w:szCs w:val="22"/>
                          <w:u w:val="single"/>
                        </w:rPr>
                        <w:t>EMBER</w:t>
                      </w:r>
                    </w:p>
                    <w:p w14:paraId="1D386A75" w14:textId="77777777" w:rsidR="00B30A32" w:rsidRDefault="00B30A32" w:rsidP="00B30A32"/>
                    <w:p w14:paraId="1858D908" w14:textId="77777777" w:rsidR="00B30A32" w:rsidRDefault="00B30A32" w:rsidP="00B30A32"/>
                    <w:p w14:paraId="238AC92C" w14:textId="77777777" w:rsidR="00B30A32" w:rsidRDefault="00B30A32" w:rsidP="00B30A32"/>
                  </w:txbxContent>
                </v:textbox>
                <w10:wrap anchorx="margin"/>
              </v:shape>
            </w:pict>
          </mc:Fallback>
        </mc:AlternateContent>
      </w:r>
      <w:r w:rsidR="005733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C47F5E" wp14:editId="3EF54223">
                <wp:simplePos x="0" y="0"/>
                <wp:positionH relativeFrom="column">
                  <wp:posOffset>-66040</wp:posOffset>
                </wp:positionH>
                <wp:positionV relativeFrom="paragraph">
                  <wp:posOffset>107950</wp:posOffset>
                </wp:positionV>
                <wp:extent cx="1898650" cy="1257300"/>
                <wp:effectExtent l="0" t="0" r="25400" b="19050"/>
                <wp:wrapNone/>
                <wp:docPr id="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C37349" w14:textId="542A9268" w:rsidR="00A42DB3" w:rsidRDefault="00A42DB3"/>
                          <w:p w14:paraId="0C4565EF" w14:textId="394619CA" w:rsidR="00A42DB3" w:rsidRDefault="00A42DB3"/>
                          <w:p w14:paraId="0992553E" w14:textId="4DDCD45C" w:rsidR="00A42DB3" w:rsidRDefault="00A42DB3"/>
                          <w:p w14:paraId="626119CE" w14:textId="3D5A054B" w:rsidR="00A42DB3" w:rsidRDefault="00A42D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47F5E" id="_x0000_s1027" type="#_x0000_t202" style="position:absolute;margin-left:-5.2pt;margin-top:8.5pt;width:149.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" filled="f">
                <v:textbox>
                  <w:txbxContent>
                    <w:p w14:paraId="3BC37349" w14:textId="542A9268" w:rsidR="00A42DB3" w:rsidRDefault="00A42DB3"/>
                    <w:p w14:paraId="0C4565EF" w14:textId="394619CA" w:rsidR="00A42DB3" w:rsidRDefault="00A42DB3"/>
                    <w:p w14:paraId="0992553E" w14:textId="4DDCD45C" w:rsidR="00A42DB3" w:rsidRDefault="00A42DB3"/>
                    <w:p w14:paraId="626119CE" w14:textId="3D5A054B" w:rsidR="00A42DB3" w:rsidRDefault="00A42DB3"/>
                  </w:txbxContent>
                </v:textbox>
              </v:shape>
            </w:pict>
          </mc:Fallback>
        </mc:AlternateContent>
      </w:r>
    </w:p>
    <w:p w14:paraId="2EF9C518" w14:textId="15D388AE" w:rsidR="00A35FE4" w:rsidRDefault="00A35FE4">
      <w:pPr>
        <w:rPr>
          <w:bdr w:val="single" w:sz="4" w:space="0" w:color="auto"/>
        </w:rPr>
      </w:pPr>
    </w:p>
    <w:p w14:paraId="3F0AE7FC" w14:textId="77777777" w:rsidR="00A35FE4" w:rsidRDefault="00A35FE4">
      <w:pPr>
        <w:rPr>
          <w:bdr w:val="single" w:sz="4" w:space="0" w:color="auto"/>
        </w:rPr>
      </w:pPr>
    </w:p>
    <w:p w14:paraId="20728637" w14:textId="77777777" w:rsidR="00A35FE4" w:rsidRDefault="00A35FE4">
      <w:pPr>
        <w:rPr>
          <w:bdr w:val="single" w:sz="4" w:space="0" w:color="auto"/>
        </w:rPr>
      </w:pPr>
    </w:p>
    <w:p w14:paraId="6493B363" w14:textId="77777777" w:rsidR="00A35FE4" w:rsidRDefault="00A35FE4">
      <w:pPr>
        <w:rPr>
          <w:bdr w:val="single" w:sz="4" w:space="0" w:color="auto"/>
        </w:rPr>
      </w:pPr>
    </w:p>
    <w:p w14:paraId="1155BAC7" w14:textId="3EF90126" w:rsidR="00A35FE4" w:rsidRDefault="00A35FE4">
      <w:pPr>
        <w:rPr>
          <w:bdr w:val="single" w:sz="4" w:space="0" w:color="auto"/>
        </w:rPr>
      </w:pPr>
    </w:p>
    <w:p w14:paraId="20EB27A8" w14:textId="44C10642" w:rsidR="00A35FE4" w:rsidRDefault="00A35FE4">
      <w:pPr>
        <w:rPr>
          <w:bdr w:val="single" w:sz="4" w:space="0" w:color="auto"/>
        </w:rPr>
      </w:pPr>
    </w:p>
    <w:p w14:paraId="785D16D1" w14:textId="468B4BD9" w:rsidR="00A35FE4" w:rsidRDefault="00A35FE4">
      <w:pPr>
        <w:rPr>
          <w:bdr w:val="single" w:sz="4" w:space="0" w:color="auto"/>
        </w:rPr>
      </w:pPr>
    </w:p>
    <w:p w14:paraId="33E80583" w14:textId="4FA04759" w:rsidR="00A35FE4" w:rsidRDefault="00A35FE4"/>
    <w:p w14:paraId="672833A0" w14:textId="3E23B9C8" w:rsidR="00A35FE4" w:rsidRDefault="00A35FE4"/>
    <w:p w14:paraId="0C517471" w14:textId="52DE091C" w:rsidR="00A35FE4" w:rsidRDefault="000811B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008686" wp14:editId="2B104C11">
                <wp:simplePos x="0" y="0"/>
                <wp:positionH relativeFrom="margin">
                  <wp:align>left</wp:align>
                </wp:positionH>
                <wp:positionV relativeFrom="paragraph">
                  <wp:posOffset>5079</wp:posOffset>
                </wp:positionV>
                <wp:extent cx="6146800" cy="765175"/>
                <wp:effectExtent l="0" t="0" r="25400" b="15875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B76FA" w14:textId="77777777" w:rsidR="00A35FE4" w:rsidRDefault="00A35F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952A37" w14:textId="77777777" w:rsidR="000811B2" w:rsidRDefault="000811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102A50" w14:textId="237599D3" w:rsidR="00A35FE4" w:rsidRDefault="00A35F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Signed:                                                                  </w:t>
                            </w:r>
                            <w:r w:rsidR="00EE60A4">
                              <w:rPr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F32095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ate:  </w:t>
                            </w:r>
                          </w:p>
                          <w:p w14:paraId="0A1EF6E9" w14:textId="65ADFD68" w:rsidR="00A35FE4" w:rsidRDefault="00A35F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08686" id="Text Box 59" o:spid="_x0000_s1028" type="#_x0000_t202" style="position:absolute;margin-left:0;margin-top:.4pt;width:484pt;height:60.2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">
                <v:textbox>
                  <w:txbxContent>
                    <w:p w14:paraId="32FB76FA" w14:textId="77777777" w:rsidR="00A35FE4" w:rsidRDefault="00A35F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3952A37" w14:textId="77777777" w:rsidR="000811B2" w:rsidRDefault="000811B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4102A50" w14:textId="237599D3" w:rsidR="00A35FE4" w:rsidRDefault="00A35FE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Signed:                                                                  </w:t>
                      </w:r>
                      <w:r w:rsidR="00EE60A4">
                        <w:rPr>
                          <w:sz w:val="20"/>
                          <w:szCs w:val="20"/>
                        </w:rPr>
                        <w:t xml:space="preserve">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F32095">
                        <w:rPr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sz w:val="20"/>
                          <w:szCs w:val="20"/>
                        </w:rPr>
                        <w:t xml:space="preserve">ate:  </w:t>
                      </w:r>
                    </w:p>
                    <w:p w14:paraId="0A1EF6E9" w14:textId="65ADFD68" w:rsidR="00A35FE4" w:rsidRDefault="00A35FE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ECDB6F" w14:textId="77777777" w:rsidR="00A35FE4" w:rsidRDefault="00A35FE4"/>
    <w:p w14:paraId="38AAF6A2" w14:textId="77777777" w:rsidR="00A35FE4" w:rsidRDefault="00A35FE4"/>
    <w:sectPr w:rsidR="00A35FE4" w:rsidSect="0034020C">
      <w:headerReference w:type="default" r:id="rId11"/>
      <w:pgSz w:w="11907" w:h="16840" w:code="9"/>
      <w:pgMar w:top="539" w:right="1134" w:bottom="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9C0A9" w14:textId="77777777" w:rsidR="00E76EF7" w:rsidRDefault="00E76EF7">
      <w:r>
        <w:separator/>
      </w:r>
    </w:p>
  </w:endnote>
  <w:endnote w:type="continuationSeparator" w:id="0">
    <w:p w14:paraId="1BE2C866" w14:textId="77777777" w:rsidR="00E76EF7" w:rsidRDefault="00E7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851B5" w14:textId="77777777" w:rsidR="00E76EF7" w:rsidRDefault="00E76EF7">
      <w:r>
        <w:separator/>
      </w:r>
    </w:p>
  </w:footnote>
  <w:footnote w:type="continuationSeparator" w:id="0">
    <w:p w14:paraId="7886F8BC" w14:textId="77777777" w:rsidR="00E76EF7" w:rsidRDefault="00E76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F7C6" w14:textId="77777777" w:rsidR="00A35FE4" w:rsidRDefault="00A35FE4">
    <w:pPr>
      <w:pStyle w:val="Heading1"/>
    </w:pPr>
    <w:r>
      <w:t>NORTHERN IRELAND PLOUGHING ASSOCIATION</w:t>
    </w:r>
  </w:p>
  <w:p w14:paraId="01FD3DDA" w14:textId="19360D31" w:rsidR="00A35FE4" w:rsidRDefault="009C3584" w:rsidP="0034020C">
    <w:pPr>
      <w:pStyle w:val="Heading2"/>
      <w:jc w:val="left"/>
    </w:pPr>
    <w:r>
      <w:rPr>
        <w:noProof/>
        <w:sz w:val="22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212562" wp14:editId="43D68EEE">
              <wp:simplePos x="0" y="0"/>
              <wp:positionH relativeFrom="column">
                <wp:posOffset>3118485</wp:posOffset>
              </wp:positionH>
              <wp:positionV relativeFrom="paragraph">
                <wp:posOffset>90805</wp:posOffset>
              </wp:positionV>
              <wp:extent cx="3056890" cy="135255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56890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E1AE3" w14:textId="10F4BC4F" w:rsidR="008C282D" w:rsidRPr="00E91865" w:rsidRDefault="00A35FE4" w:rsidP="008C282D">
                          <w:pPr>
                            <w:jc w:val="right"/>
                          </w:pPr>
                          <w:r>
                            <w:rPr>
                              <w:b/>
                              <w:i/>
                              <w:color w:val="008000"/>
                            </w:rPr>
                            <w:t xml:space="preserve">  </w:t>
                          </w:r>
                          <w:r w:rsidR="00E91865">
                            <w:rPr>
                              <w:b/>
                              <w:i/>
                              <w:color w:val="008000"/>
                            </w:rPr>
                            <w:t xml:space="preserve">        forms to be returned to </w:t>
                          </w:r>
                          <w:r w:rsidR="00EE60A4">
                            <w:rPr>
                              <w:b/>
                              <w:i/>
                              <w:color w:val="008000"/>
                            </w:rPr>
                            <w:t>Treasurer</w:t>
                          </w:r>
                          <w:r w:rsidR="00E91865">
                            <w:rPr>
                              <w:b/>
                              <w:i/>
                              <w:color w:val="008000"/>
                            </w:rPr>
                            <w:t xml:space="preserve"> </w:t>
                          </w:r>
                        </w:p>
                        <w:p w14:paraId="2E0518E9" w14:textId="78C4831C" w:rsidR="00DA6F1D" w:rsidRDefault="00A00BC0" w:rsidP="00800541">
                          <w:pPr>
                            <w:jc w:val="right"/>
                          </w:pPr>
                          <w:r>
                            <w:t>Leanne Coulter</w:t>
                          </w:r>
                        </w:p>
                        <w:p w14:paraId="1EFF59B2" w14:textId="6384DBBF" w:rsidR="00A00BC0" w:rsidRDefault="00A00BC0" w:rsidP="00800541">
                          <w:pPr>
                            <w:jc w:val="right"/>
                          </w:pPr>
                          <w:r>
                            <w:t>225 Lurgan Road</w:t>
                          </w:r>
                        </w:p>
                        <w:p w14:paraId="42A4E201" w14:textId="5A78235B" w:rsidR="00A00BC0" w:rsidRDefault="00A00BC0" w:rsidP="00800541">
                          <w:pPr>
                            <w:jc w:val="right"/>
                          </w:pPr>
                          <w:r>
                            <w:t>Dromore</w:t>
                          </w:r>
                        </w:p>
                        <w:p w14:paraId="3D2C6484" w14:textId="13686E5A" w:rsidR="00A00BC0" w:rsidRDefault="00A00BC0" w:rsidP="00800541">
                          <w:pPr>
                            <w:jc w:val="right"/>
                          </w:pPr>
                          <w:r>
                            <w:t>BT251HL</w:t>
                          </w:r>
                        </w:p>
                        <w:p w14:paraId="28E8E190" w14:textId="41CE6D27" w:rsidR="00DA6F1D" w:rsidRDefault="00DA6F1D">
                          <w:pPr>
                            <w:jc w:val="righ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t>Email;</w:t>
                          </w:r>
                          <w:r w:rsidR="00A00BC0" w:rsidRPr="00A00BC0">
                            <w:t xml:space="preserve"> leanne150890@hotmail.com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212562" id="Rectangle 1" o:spid="_x0000_s1029" style="position:absolute;margin-left:245.55pt;margin-top:7.15pt;width:240.7pt;height:10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" stroked="f">
              <v:textbox>
                <w:txbxContent>
                  <w:p w14:paraId="6B4E1AE3" w14:textId="10F4BC4F" w:rsidR="008C282D" w:rsidRPr="00E91865" w:rsidRDefault="00A35FE4" w:rsidP="008C282D">
                    <w:pPr>
                      <w:jc w:val="right"/>
                    </w:pPr>
                    <w:r>
                      <w:rPr>
                        <w:b/>
                        <w:i/>
                        <w:color w:val="008000"/>
                      </w:rPr>
                      <w:t xml:space="preserve">  </w:t>
                    </w:r>
                    <w:r w:rsidR="00E91865">
                      <w:rPr>
                        <w:b/>
                        <w:i/>
                        <w:color w:val="008000"/>
                      </w:rPr>
                      <w:t xml:space="preserve">        forms to be returned to </w:t>
                    </w:r>
                    <w:r w:rsidR="00EE60A4">
                      <w:rPr>
                        <w:b/>
                        <w:i/>
                        <w:color w:val="008000"/>
                      </w:rPr>
                      <w:t>Treasurer</w:t>
                    </w:r>
                    <w:r w:rsidR="00E91865">
                      <w:rPr>
                        <w:b/>
                        <w:i/>
                        <w:color w:val="008000"/>
                      </w:rPr>
                      <w:t xml:space="preserve"> </w:t>
                    </w:r>
                  </w:p>
                  <w:p w14:paraId="2E0518E9" w14:textId="78C4831C" w:rsidR="00DA6F1D" w:rsidRDefault="00A00BC0" w:rsidP="00800541">
                    <w:pPr>
                      <w:jc w:val="right"/>
                    </w:pPr>
                    <w:r>
                      <w:t>Leanne Coulter</w:t>
                    </w:r>
                  </w:p>
                  <w:p w14:paraId="1EFF59B2" w14:textId="6384DBBF" w:rsidR="00A00BC0" w:rsidRDefault="00A00BC0" w:rsidP="00800541">
                    <w:pPr>
                      <w:jc w:val="right"/>
                    </w:pPr>
                    <w:r>
                      <w:t>225 Lurgan Road</w:t>
                    </w:r>
                  </w:p>
                  <w:p w14:paraId="42A4E201" w14:textId="5A78235B" w:rsidR="00A00BC0" w:rsidRDefault="00A00BC0" w:rsidP="00800541">
                    <w:pPr>
                      <w:jc w:val="right"/>
                    </w:pPr>
                    <w:r>
                      <w:t>Dromore</w:t>
                    </w:r>
                  </w:p>
                  <w:p w14:paraId="3D2C6484" w14:textId="13686E5A" w:rsidR="00A00BC0" w:rsidRDefault="00A00BC0" w:rsidP="00800541">
                    <w:pPr>
                      <w:jc w:val="right"/>
                    </w:pPr>
                    <w:r>
                      <w:t>BT251HL</w:t>
                    </w:r>
                  </w:p>
                  <w:p w14:paraId="28E8E190" w14:textId="41CE6D27" w:rsidR="00DA6F1D" w:rsidRDefault="00DA6F1D">
                    <w:pPr>
                      <w:jc w:val="right"/>
                      <w:rPr>
                        <w:b/>
                        <w:sz w:val="28"/>
                        <w:szCs w:val="28"/>
                      </w:rPr>
                    </w:pPr>
                    <w:r>
                      <w:t>Email;</w:t>
                    </w:r>
                    <w:r w:rsidR="00A00BC0" w:rsidRPr="00A00BC0">
                      <w:t xml:space="preserve"> leanne150890@hotmail.com</w:t>
                    </w:r>
                    <w: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1F7724">
      <w:rPr>
        <w:noProof/>
        <w:lang w:eastAsia="en-GB"/>
      </w:rPr>
      <w:drawing>
        <wp:inline distT="0" distB="0" distL="0" distR="0" wp14:anchorId="13A404C9" wp14:editId="165840F4">
          <wp:extent cx="1181100" cy="1057275"/>
          <wp:effectExtent l="0" t="0" r="0" b="9525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020C">
      <w:tab/>
    </w:r>
    <w:r w:rsidR="0034020C">
      <w:tab/>
    </w:r>
    <w:r w:rsidR="0034020C">
      <w:tab/>
    </w:r>
    <w:r w:rsidR="0034020C">
      <w:tab/>
    </w:r>
    <w:r w:rsidR="0034020C">
      <w:tab/>
    </w:r>
    <w:r w:rsidR="0034020C">
      <w:tab/>
    </w:r>
    <w:r w:rsidR="0034020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73D4B"/>
    <w:multiLevelType w:val="hybridMultilevel"/>
    <w:tmpl w:val="FA1E0B4E"/>
    <w:lvl w:ilvl="0" w:tplc="01AEF2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976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65"/>
    <w:rsid w:val="000109C4"/>
    <w:rsid w:val="00031A50"/>
    <w:rsid w:val="000811B2"/>
    <w:rsid w:val="00087120"/>
    <w:rsid w:val="000B3C55"/>
    <w:rsid w:val="000C02FA"/>
    <w:rsid w:val="000C2423"/>
    <w:rsid w:val="000D109D"/>
    <w:rsid w:val="000F4EDE"/>
    <w:rsid w:val="00102967"/>
    <w:rsid w:val="0014599E"/>
    <w:rsid w:val="00150F59"/>
    <w:rsid w:val="001E3B42"/>
    <w:rsid w:val="001F7724"/>
    <w:rsid w:val="002235ED"/>
    <w:rsid w:val="00267856"/>
    <w:rsid w:val="00292C9E"/>
    <w:rsid w:val="00297B29"/>
    <w:rsid w:val="002A1F5C"/>
    <w:rsid w:val="002A7455"/>
    <w:rsid w:val="002C371F"/>
    <w:rsid w:val="002D0CAB"/>
    <w:rsid w:val="002F7868"/>
    <w:rsid w:val="0030278A"/>
    <w:rsid w:val="00304EA4"/>
    <w:rsid w:val="00310F2B"/>
    <w:rsid w:val="00336910"/>
    <w:rsid w:val="0034020C"/>
    <w:rsid w:val="003549EB"/>
    <w:rsid w:val="003925B4"/>
    <w:rsid w:val="00396984"/>
    <w:rsid w:val="00425588"/>
    <w:rsid w:val="00434238"/>
    <w:rsid w:val="004443CE"/>
    <w:rsid w:val="004673B8"/>
    <w:rsid w:val="00493B5E"/>
    <w:rsid w:val="004D6D82"/>
    <w:rsid w:val="004E0A63"/>
    <w:rsid w:val="004E18E7"/>
    <w:rsid w:val="00507855"/>
    <w:rsid w:val="00530D3C"/>
    <w:rsid w:val="00550227"/>
    <w:rsid w:val="00573349"/>
    <w:rsid w:val="006020E2"/>
    <w:rsid w:val="00672250"/>
    <w:rsid w:val="006865AC"/>
    <w:rsid w:val="006A0D79"/>
    <w:rsid w:val="006A6D12"/>
    <w:rsid w:val="006D32AC"/>
    <w:rsid w:val="006E2494"/>
    <w:rsid w:val="00705A07"/>
    <w:rsid w:val="00723A22"/>
    <w:rsid w:val="00762140"/>
    <w:rsid w:val="007636D1"/>
    <w:rsid w:val="0078320D"/>
    <w:rsid w:val="007C5433"/>
    <w:rsid w:val="007F187F"/>
    <w:rsid w:val="00800541"/>
    <w:rsid w:val="00815436"/>
    <w:rsid w:val="008523FF"/>
    <w:rsid w:val="008748EE"/>
    <w:rsid w:val="008964E3"/>
    <w:rsid w:val="008C0E65"/>
    <w:rsid w:val="008C282D"/>
    <w:rsid w:val="008C437F"/>
    <w:rsid w:val="009239AD"/>
    <w:rsid w:val="009947D1"/>
    <w:rsid w:val="009C3584"/>
    <w:rsid w:val="009D6387"/>
    <w:rsid w:val="009F24F3"/>
    <w:rsid w:val="00A00BC0"/>
    <w:rsid w:val="00A040DF"/>
    <w:rsid w:val="00A17069"/>
    <w:rsid w:val="00A20D27"/>
    <w:rsid w:val="00A27705"/>
    <w:rsid w:val="00A35FE4"/>
    <w:rsid w:val="00A370EA"/>
    <w:rsid w:val="00A42DB3"/>
    <w:rsid w:val="00A83936"/>
    <w:rsid w:val="00A879CD"/>
    <w:rsid w:val="00AA06B8"/>
    <w:rsid w:val="00AB7CF0"/>
    <w:rsid w:val="00AC6AAA"/>
    <w:rsid w:val="00AF1215"/>
    <w:rsid w:val="00B02521"/>
    <w:rsid w:val="00B23C51"/>
    <w:rsid w:val="00B27DAD"/>
    <w:rsid w:val="00B30A32"/>
    <w:rsid w:val="00B7289A"/>
    <w:rsid w:val="00B75E2A"/>
    <w:rsid w:val="00BB0843"/>
    <w:rsid w:val="00BD79BB"/>
    <w:rsid w:val="00BF390E"/>
    <w:rsid w:val="00C339D0"/>
    <w:rsid w:val="00C426FC"/>
    <w:rsid w:val="00C42BB4"/>
    <w:rsid w:val="00C65D94"/>
    <w:rsid w:val="00CA3419"/>
    <w:rsid w:val="00CF0890"/>
    <w:rsid w:val="00D113C8"/>
    <w:rsid w:val="00D63E0E"/>
    <w:rsid w:val="00D94BF8"/>
    <w:rsid w:val="00DA02C9"/>
    <w:rsid w:val="00DA6F1D"/>
    <w:rsid w:val="00E404B3"/>
    <w:rsid w:val="00E76EF7"/>
    <w:rsid w:val="00E91865"/>
    <w:rsid w:val="00EA2335"/>
    <w:rsid w:val="00EB6F60"/>
    <w:rsid w:val="00EC3FAD"/>
    <w:rsid w:val="00EE529E"/>
    <w:rsid w:val="00EE60A4"/>
    <w:rsid w:val="00EF49A2"/>
    <w:rsid w:val="00F32095"/>
    <w:rsid w:val="00F577F8"/>
    <w:rsid w:val="00F57EE5"/>
    <w:rsid w:val="00FE0F12"/>
    <w:rsid w:val="00FF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5F7DC6"/>
  <w15:docId w15:val="{3FB24851-0CB3-440B-82F5-49843AF6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3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C2423"/>
    <w:pPr>
      <w:keepNext/>
      <w:outlineLvl w:val="0"/>
    </w:pPr>
    <w:rPr>
      <w:i/>
      <w:iCs/>
      <w:color w:val="008000"/>
      <w:sz w:val="40"/>
    </w:rPr>
  </w:style>
  <w:style w:type="paragraph" w:styleId="Heading2">
    <w:name w:val="heading 2"/>
    <w:basedOn w:val="Normal"/>
    <w:next w:val="Normal"/>
    <w:qFormat/>
    <w:rsid w:val="000C2423"/>
    <w:pPr>
      <w:keepNext/>
      <w:jc w:val="right"/>
      <w:outlineLvl w:val="1"/>
    </w:pPr>
    <w:rPr>
      <w:i/>
      <w:iCs/>
      <w:sz w:val="26"/>
    </w:rPr>
  </w:style>
  <w:style w:type="paragraph" w:styleId="Heading3">
    <w:name w:val="heading 3"/>
    <w:basedOn w:val="Normal"/>
    <w:next w:val="Normal"/>
    <w:qFormat/>
    <w:rsid w:val="000C2423"/>
    <w:pPr>
      <w:keepNext/>
      <w:jc w:val="center"/>
      <w:outlineLvl w:val="2"/>
    </w:pPr>
    <w:rPr>
      <w:i/>
      <w:iCs/>
      <w:sz w:val="16"/>
    </w:rPr>
  </w:style>
  <w:style w:type="paragraph" w:styleId="Heading4">
    <w:name w:val="heading 4"/>
    <w:basedOn w:val="Normal"/>
    <w:next w:val="Normal"/>
    <w:qFormat/>
    <w:rsid w:val="000C2423"/>
    <w:pPr>
      <w:keepNext/>
      <w:jc w:val="center"/>
      <w:outlineLvl w:val="3"/>
    </w:pPr>
    <w:rPr>
      <w:color w:val="008000"/>
      <w:sz w:val="20"/>
      <w:u w:val="single"/>
    </w:rPr>
  </w:style>
  <w:style w:type="paragraph" w:styleId="Heading5">
    <w:name w:val="heading 5"/>
    <w:basedOn w:val="Normal"/>
    <w:next w:val="Normal"/>
    <w:qFormat/>
    <w:rsid w:val="000C2423"/>
    <w:pPr>
      <w:keepNext/>
      <w:jc w:val="center"/>
      <w:outlineLvl w:val="4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0C2423"/>
    <w:rPr>
      <w:color w:val="0000FF"/>
      <w:u w:val="single"/>
    </w:rPr>
  </w:style>
  <w:style w:type="paragraph" w:styleId="FootnoteText">
    <w:name w:val="footnote text"/>
    <w:basedOn w:val="Normal"/>
    <w:semiHidden/>
    <w:rsid w:val="000C2423"/>
    <w:rPr>
      <w:sz w:val="20"/>
      <w:szCs w:val="20"/>
    </w:rPr>
  </w:style>
  <w:style w:type="character" w:styleId="FootnoteReference">
    <w:name w:val="footnote reference"/>
    <w:semiHidden/>
    <w:rsid w:val="000C2423"/>
    <w:rPr>
      <w:vertAlign w:val="superscript"/>
    </w:rPr>
  </w:style>
  <w:style w:type="paragraph" w:styleId="BalloonText">
    <w:name w:val="Balloon Text"/>
    <w:basedOn w:val="Normal"/>
    <w:semiHidden/>
    <w:rsid w:val="000C2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0C24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C2423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B30A32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apple-tab-span">
    <w:name w:val="apple-tab-span"/>
    <w:basedOn w:val="DefaultParagraphFont"/>
    <w:rsid w:val="00B30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nipa\entry%20form%20for%20matc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CFD2E96A947F47B91AB2A95269349B" ma:contentTypeVersion="11" ma:contentTypeDescription="Create a new document." ma:contentTypeScope="" ma:versionID="24d50d76434214b54782e75a2ad3018c">
  <xsd:schema xmlns:xsd="http://www.w3.org/2001/XMLSchema" xmlns:xs="http://www.w3.org/2001/XMLSchema" xmlns:p="http://schemas.microsoft.com/office/2006/metadata/properties" xmlns:ns3="e3b2130c-ce31-4de3-b8eb-86ee8534da22" xmlns:ns4="f6e13281-4bd5-4327-8702-65e744d2a847" targetNamespace="http://schemas.microsoft.com/office/2006/metadata/properties" ma:root="true" ma:fieldsID="641f00ae5b747eca7bccbf76f72aa812" ns3:_="" ns4:_="">
    <xsd:import namespace="e3b2130c-ce31-4de3-b8eb-86ee8534da22"/>
    <xsd:import namespace="f6e13281-4bd5-4327-8702-65e744d2a8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2130c-ce31-4de3-b8eb-86ee8534d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13281-4bd5-4327-8702-65e744d2a8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6D3B89-558E-410B-8F78-A5621E119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0718CF-2EA6-4BAB-8170-F2D2DE49DE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B73ABE-BC12-4B19-8E28-612C92F24C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66B669-5912-475C-A67B-86B56DF92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2130c-ce31-4de3-b8eb-86ee8534da22"/>
    <ds:schemaRef ds:uri="f6e13281-4bd5-4327-8702-65e744d2a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entry form for match</Template>
  <TotalTime>72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IRELAND PLOUGHING ASSOCIATION</vt:lpstr>
    </vt:vector>
  </TitlesOfParts>
  <Company>bti</Company>
  <LinksUpToDate>false</LinksUpToDate>
  <CharactersWithSpaces>495</CharactersWithSpaces>
  <SharedDoc>false</SharedDoc>
  <HLinks>
    <vt:vector size="6" baseType="variant">
      <vt:variant>
        <vt:i4>3276866</vt:i4>
      </vt:variant>
      <vt:variant>
        <vt:i4>0</vt:i4>
      </vt:variant>
      <vt:variant>
        <vt:i4>0</vt:i4>
      </vt:variant>
      <vt:variant>
        <vt:i4>5</vt:i4>
      </vt:variant>
      <vt:variant>
        <vt:lpwstr>mailto:glennkerris@yahoo.co.uk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IRELAND PLOUGHING ASSOCIATION</dc:title>
  <dc:creator>peden</dc:creator>
  <cp:lastModifiedBy>helen coulter</cp:lastModifiedBy>
  <cp:revision>9</cp:revision>
  <cp:lastPrinted>2026-05-13T07:29:00Z</cp:lastPrinted>
  <dcterms:created xsi:type="dcterms:W3CDTF">2026-05-12T15:40:00Z</dcterms:created>
  <dcterms:modified xsi:type="dcterms:W3CDTF">2026-05-13T08:28:00Z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0x01010060CFD2E96A947F47B91AB2A95269349B</vt:lpwstr>
  </property>
</Properties>
</file>